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8975" w14:textId="77777777" w:rsidR="00BD2A7E" w:rsidRDefault="006556B3" w:rsidP="006556B3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56B3">
        <w:rPr>
          <w:rFonts w:ascii="Times New Roman" w:hAnsi="Times New Roman" w:cs="Times New Roman"/>
          <w:b/>
          <w:bCs/>
          <w:sz w:val="32"/>
          <w:szCs w:val="32"/>
        </w:rPr>
        <w:t>TP Modélisation des liaisons : Winch de bateau à deux vitesses</w:t>
      </w:r>
    </w:p>
    <w:p w14:paraId="5FB801BA" w14:textId="77777777" w:rsidR="006556B3" w:rsidRPr="006556B3" w:rsidRDefault="006556B3" w:rsidP="006556B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556B3">
        <w:rPr>
          <w:rFonts w:ascii="Times New Roman" w:hAnsi="Times New Roman" w:cs="Times New Roman"/>
          <w:sz w:val="28"/>
          <w:szCs w:val="28"/>
        </w:rPr>
        <w:t>Nomenclature à compléter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3686"/>
        <w:gridCol w:w="1701"/>
        <w:gridCol w:w="1559"/>
      </w:tblGrid>
      <w:tr w:rsidR="00BD2A7E" w14:paraId="1B72783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31272D90" w14:textId="77777777" w:rsidR="00BD2A7E" w:rsidRDefault="00BD2A7E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470BC3DB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29657A88" w14:textId="77777777" w:rsidR="00BD2A7E" w:rsidRDefault="00BD2A7E">
            <w:pPr>
              <w:jc w:val="center"/>
            </w:pPr>
          </w:p>
          <w:p w14:paraId="351A824F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5505CE70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5ACD924D" w14:textId="77777777" w:rsidR="00BD2A7E" w:rsidRDefault="00BD2A7E">
            <w:pPr>
              <w:jc w:val="center"/>
            </w:pPr>
          </w:p>
        </w:tc>
      </w:tr>
      <w:tr w:rsidR="00BD2A7E" w14:paraId="748D170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117B2443" w14:textId="77777777" w:rsidR="00BD2A7E" w:rsidRDefault="00BD2A7E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14:paraId="3C2AD3FD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52136CD9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4E4395CD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11D6B291" w14:textId="77777777" w:rsidR="00BD2A7E" w:rsidRDefault="00BD2A7E">
            <w:pPr>
              <w:jc w:val="center"/>
            </w:pPr>
          </w:p>
        </w:tc>
      </w:tr>
      <w:tr w:rsidR="00BD2A7E" w14:paraId="21E6A91C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63B943C7" w14:textId="77777777" w:rsidR="00BD2A7E" w:rsidRDefault="00BD2A7E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556A1A35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627C5930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577682E4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788859B7" w14:textId="77777777" w:rsidR="00BD2A7E" w:rsidRDefault="00BD2A7E">
            <w:pPr>
              <w:jc w:val="center"/>
            </w:pPr>
          </w:p>
        </w:tc>
      </w:tr>
      <w:tr w:rsidR="00BD2A7E" w14:paraId="10BB9C7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28F252BE" w14:textId="77777777" w:rsidR="00BD2A7E" w:rsidRDefault="00BD2A7E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735D0602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52BC6367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203E36D1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0DC9C5F2" w14:textId="77777777" w:rsidR="00BD2A7E" w:rsidRDefault="00BD2A7E">
            <w:pPr>
              <w:jc w:val="center"/>
            </w:pPr>
          </w:p>
        </w:tc>
      </w:tr>
      <w:tr w:rsidR="00BD2A7E" w14:paraId="12A1C36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086E9358" w14:textId="77777777" w:rsidR="00BD2A7E" w:rsidRDefault="00BD2A7E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15175217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3AB4FBE5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4C305B3B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7628B482" w14:textId="77777777" w:rsidR="00BD2A7E" w:rsidRDefault="00BD2A7E">
            <w:pPr>
              <w:jc w:val="center"/>
            </w:pPr>
          </w:p>
        </w:tc>
      </w:tr>
      <w:tr w:rsidR="00BD2A7E" w14:paraId="3766C32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62D24113" w14:textId="77777777" w:rsidR="00BD2A7E" w:rsidRDefault="00BD2A7E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37175D01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1657C6CF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4072A5B4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094BAE34" w14:textId="77777777" w:rsidR="00BD2A7E" w:rsidRDefault="00BD2A7E">
            <w:pPr>
              <w:jc w:val="center"/>
            </w:pPr>
          </w:p>
        </w:tc>
      </w:tr>
      <w:tr w:rsidR="00BD2A7E" w14:paraId="5013EE2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7C589257" w14:textId="77777777" w:rsidR="00BD2A7E" w:rsidRDefault="00BD2A7E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6CF30D23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434BE988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524ADCF3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1D0B2840" w14:textId="77777777" w:rsidR="00BD2A7E" w:rsidRDefault="00BD2A7E">
            <w:pPr>
              <w:jc w:val="center"/>
            </w:pPr>
          </w:p>
        </w:tc>
      </w:tr>
      <w:tr w:rsidR="00BD2A7E" w14:paraId="4346807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27A40BE9" w14:textId="77777777" w:rsidR="00BD2A7E" w:rsidRDefault="00BD2A7E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5B69B6E5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019A5373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1880179B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05164AF6" w14:textId="77777777" w:rsidR="00BD2A7E" w:rsidRDefault="00BD2A7E">
            <w:pPr>
              <w:jc w:val="center"/>
            </w:pPr>
          </w:p>
        </w:tc>
      </w:tr>
      <w:tr w:rsidR="007216C1" w14:paraId="43928C1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02BA52AC" w14:textId="77777777" w:rsidR="007216C1" w:rsidRDefault="007216C1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1024396" w14:textId="77777777" w:rsidR="007216C1" w:rsidRDefault="007216C1">
            <w:pPr>
              <w:jc w:val="center"/>
            </w:pPr>
          </w:p>
        </w:tc>
        <w:tc>
          <w:tcPr>
            <w:tcW w:w="3686" w:type="dxa"/>
          </w:tcPr>
          <w:p w14:paraId="0EE7A6B1" w14:textId="77777777" w:rsidR="007216C1" w:rsidRDefault="007216C1">
            <w:pPr>
              <w:jc w:val="center"/>
            </w:pPr>
          </w:p>
        </w:tc>
        <w:tc>
          <w:tcPr>
            <w:tcW w:w="1701" w:type="dxa"/>
          </w:tcPr>
          <w:p w14:paraId="67F28C92" w14:textId="77777777" w:rsidR="007216C1" w:rsidRDefault="007216C1">
            <w:pPr>
              <w:jc w:val="center"/>
            </w:pPr>
          </w:p>
        </w:tc>
        <w:tc>
          <w:tcPr>
            <w:tcW w:w="1559" w:type="dxa"/>
          </w:tcPr>
          <w:p w14:paraId="5F07A6B0" w14:textId="77777777" w:rsidR="007216C1" w:rsidRDefault="007216C1">
            <w:pPr>
              <w:jc w:val="center"/>
            </w:pPr>
          </w:p>
        </w:tc>
      </w:tr>
      <w:tr w:rsidR="00BD2A7E" w14:paraId="548A83A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68166776" w14:textId="77777777" w:rsidR="00BD2A7E" w:rsidRDefault="00BD2A7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3E8C10C7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1E6C8640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44670491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3F26F4CF" w14:textId="77777777" w:rsidR="00BD2A7E" w:rsidRDefault="00BD2A7E">
            <w:pPr>
              <w:jc w:val="center"/>
            </w:pPr>
          </w:p>
        </w:tc>
      </w:tr>
      <w:tr w:rsidR="00BD2A7E" w14:paraId="5CA9F59B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60E8E745" w14:textId="77777777" w:rsidR="00BD2A7E" w:rsidRDefault="00BD2A7E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61FD20D9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46E21C6B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6B690AD0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37D0B484" w14:textId="77777777" w:rsidR="00BD2A7E" w:rsidRDefault="00BD2A7E">
            <w:pPr>
              <w:jc w:val="center"/>
            </w:pPr>
          </w:p>
        </w:tc>
      </w:tr>
      <w:tr w:rsidR="008A6AA5" w14:paraId="4D63B7E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7F402A59" w14:textId="77777777" w:rsidR="008A6AA5" w:rsidRDefault="008A6AA5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5BA59FE0" w14:textId="77777777" w:rsidR="008A6AA5" w:rsidRDefault="008A6AA5">
            <w:pPr>
              <w:jc w:val="center"/>
            </w:pPr>
          </w:p>
        </w:tc>
        <w:tc>
          <w:tcPr>
            <w:tcW w:w="3686" w:type="dxa"/>
          </w:tcPr>
          <w:p w14:paraId="7BF344D7" w14:textId="77777777" w:rsidR="008A6AA5" w:rsidRDefault="008A6AA5">
            <w:pPr>
              <w:jc w:val="center"/>
            </w:pPr>
          </w:p>
        </w:tc>
        <w:tc>
          <w:tcPr>
            <w:tcW w:w="1701" w:type="dxa"/>
          </w:tcPr>
          <w:p w14:paraId="3EA4DE99" w14:textId="77777777" w:rsidR="008A6AA5" w:rsidRDefault="008A6AA5">
            <w:pPr>
              <w:jc w:val="center"/>
            </w:pPr>
          </w:p>
        </w:tc>
        <w:tc>
          <w:tcPr>
            <w:tcW w:w="1559" w:type="dxa"/>
          </w:tcPr>
          <w:p w14:paraId="55FC5C09" w14:textId="77777777" w:rsidR="008A6AA5" w:rsidRDefault="008A6AA5">
            <w:pPr>
              <w:jc w:val="center"/>
            </w:pPr>
          </w:p>
        </w:tc>
      </w:tr>
      <w:tr w:rsidR="00BD2A7E" w14:paraId="377B2EFF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05933C0A" w14:textId="77777777" w:rsidR="00BD2A7E" w:rsidRDefault="00BD2A7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7C730FAA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652CEA43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0723EFC6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08B233D5" w14:textId="77777777" w:rsidR="00BD2A7E" w:rsidRDefault="00BD2A7E">
            <w:pPr>
              <w:jc w:val="center"/>
            </w:pPr>
          </w:p>
        </w:tc>
      </w:tr>
      <w:tr w:rsidR="00BD2A7E" w14:paraId="7C463D7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0BC6C475" w14:textId="77777777" w:rsidR="00BD2A7E" w:rsidRDefault="00BD2A7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636B6B7B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2B07499E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519FF682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00C0B757" w14:textId="77777777" w:rsidR="00BD2A7E" w:rsidRDefault="00BD2A7E">
            <w:pPr>
              <w:jc w:val="center"/>
            </w:pPr>
          </w:p>
        </w:tc>
      </w:tr>
      <w:tr w:rsidR="00BD2A7E" w14:paraId="55C02C3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2DB145FE" w14:textId="77777777" w:rsidR="00BD2A7E" w:rsidRDefault="00BD2A7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4D6EA08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43DCF6B2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0EF0D093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477E5CF0" w14:textId="77777777" w:rsidR="00BD2A7E" w:rsidRDefault="00BD2A7E">
            <w:pPr>
              <w:jc w:val="center"/>
            </w:pPr>
          </w:p>
        </w:tc>
      </w:tr>
      <w:tr w:rsidR="00BD2A7E" w14:paraId="53AC6B4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486E242F" w14:textId="77777777" w:rsidR="00BD2A7E" w:rsidRDefault="00BD2A7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46EFADD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709AB751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7A777FC1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556D0D84" w14:textId="77777777" w:rsidR="00BD2A7E" w:rsidRDefault="00BD2A7E">
            <w:pPr>
              <w:jc w:val="center"/>
            </w:pPr>
          </w:p>
        </w:tc>
      </w:tr>
      <w:tr w:rsidR="00BD2A7E" w14:paraId="16B8F80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189C52F8" w14:textId="77777777" w:rsidR="00BD2A7E" w:rsidRDefault="00BD2A7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027B535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4E5F862C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41AB309C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5F74965B" w14:textId="77777777" w:rsidR="00BD2A7E" w:rsidRDefault="00BD2A7E">
            <w:pPr>
              <w:jc w:val="center"/>
            </w:pPr>
          </w:p>
        </w:tc>
      </w:tr>
      <w:tr w:rsidR="00BD2A7E" w14:paraId="0C27E2D7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5110E024" w14:textId="77777777" w:rsidR="00BD2A7E" w:rsidRDefault="00BD2A7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F73A19E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620BEA63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7E2BB672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6E03357D" w14:textId="77777777" w:rsidR="00BD2A7E" w:rsidRDefault="00BD2A7E">
            <w:pPr>
              <w:jc w:val="center"/>
            </w:pPr>
          </w:p>
        </w:tc>
      </w:tr>
      <w:tr w:rsidR="00BD2A7E" w14:paraId="4EF26AA1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04" w:type="dxa"/>
          </w:tcPr>
          <w:p w14:paraId="71361144" w14:textId="77777777" w:rsidR="00BD2A7E" w:rsidRDefault="00BD2A7E">
            <w:pPr>
              <w:jc w:val="center"/>
              <w:rPr>
                <w:b/>
              </w:rPr>
            </w:pPr>
            <w:r>
              <w:rPr>
                <w:b/>
              </w:rPr>
              <w:t>Repère</w:t>
            </w:r>
          </w:p>
        </w:tc>
        <w:tc>
          <w:tcPr>
            <w:tcW w:w="1134" w:type="dxa"/>
          </w:tcPr>
          <w:p w14:paraId="424162A0" w14:textId="77777777" w:rsidR="00BD2A7E" w:rsidRDefault="00BD2A7E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686" w:type="dxa"/>
          </w:tcPr>
          <w:p w14:paraId="617176F4" w14:textId="77777777" w:rsidR="00BD2A7E" w:rsidRDefault="00BD2A7E">
            <w:pPr>
              <w:jc w:val="center"/>
              <w:rPr>
                <w:b/>
              </w:rPr>
            </w:pPr>
            <w:r>
              <w:rPr>
                <w:b/>
              </w:rPr>
              <w:t>Désignation</w:t>
            </w:r>
          </w:p>
        </w:tc>
        <w:tc>
          <w:tcPr>
            <w:tcW w:w="1701" w:type="dxa"/>
          </w:tcPr>
          <w:p w14:paraId="58ED5EE2" w14:textId="77777777" w:rsidR="00BD2A7E" w:rsidRDefault="00024C89">
            <w:pPr>
              <w:jc w:val="center"/>
              <w:rPr>
                <w:b/>
              </w:rPr>
            </w:pPr>
            <w:r>
              <w:rPr>
                <w:b/>
              </w:rPr>
              <w:t>Matériau</w:t>
            </w:r>
          </w:p>
          <w:p w14:paraId="255DE1B0" w14:textId="77777777" w:rsidR="00024C89" w:rsidRDefault="00024C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DA7F1C2" w14:textId="77777777" w:rsidR="00BD2A7E" w:rsidRDefault="00BD2A7E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</w:tc>
      </w:tr>
    </w:tbl>
    <w:p w14:paraId="44F18372" w14:textId="77777777" w:rsidR="00BD2A7E" w:rsidRDefault="00BD2A7E">
      <w:pPr>
        <w:jc w:val="both"/>
      </w:pPr>
    </w:p>
    <w:p w14:paraId="004C87E8" w14:textId="77777777" w:rsidR="00BD2A7E" w:rsidRDefault="00BD2A7E">
      <w:pPr>
        <w:jc w:val="both"/>
      </w:pPr>
    </w:p>
    <w:p w14:paraId="13067A71" w14:textId="77777777" w:rsidR="00BD2A7E" w:rsidRPr="00182DF5" w:rsidRDefault="00BC02BE" w:rsidP="00BC02BE">
      <w:pPr>
        <w:jc w:val="center"/>
        <w:rPr>
          <w:sz w:val="28"/>
          <w:szCs w:val="28"/>
        </w:rPr>
      </w:pPr>
      <w:r w:rsidRPr="00182DF5">
        <w:rPr>
          <w:sz w:val="28"/>
          <w:szCs w:val="28"/>
        </w:rPr>
        <w:br w:type="page"/>
      </w:r>
      <w:r w:rsidRPr="00182DF5">
        <w:rPr>
          <w:sz w:val="28"/>
          <w:szCs w:val="28"/>
        </w:rPr>
        <w:lastRenderedPageBreak/>
        <w:t>Graphe de liaisons incomplet :</w:t>
      </w:r>
    </w:p>
    <w:p w14:paraId="7A940C80" w14:textId="77777777" w:rsidR="00BC02BE" w:rsidRDefault="00BC02BE">
      <w:pPr>
        <w:jc w:val="both"/>
      </w:pPr>
    </w:p>
    <w:p w14:paraId="1CB095B3" w14:textId="77777777" w:rsidR="00182DF5" w:rsidRDefault="00182DF5">
      <w:pPr>
        <w:jc w:val="both"/>
      </w:pPr>
    </w:p>
    <w:p w14:paraId="3D6BC22E" w14:textId="77777777" w:rsidR="00182DF5" w:rsidRDefault="00182DF5">
      <w:pPr>
        <w:jc w:val="both"/>
      </w:pPr>
    </w:p>
    <w:p w14:paraId="6A05237E" w14:textId="77777777" w:rsidR="00182DF5" w:rsidRDefault="00182DF5">
      <w:pPr>
        <w:jc w:val="both"/>
      </w:pPr>
    </w:p>
    <w:p w14:paraId="622F8F3C" w14:textId="6DA88BCA" w:rsidR="00182DF5" w:rsidRDefault="00D9181D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BD6B17" wp14:editId="595D5C3E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5810250" cy="5153025"/>
                <wp:effectExtent l="0" t="0" r="0" b="0"/>
                <wp:wrapNone/>
                <wp:docPr id="2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5153025"/>
                          <a:chOff x="1320" y="3538"/>
                          <a:chExt cx="9150" cy="8115"/>
                        </a:xfrm>
                      </wpg:grpSpPr>
                      <wps:wsp>
                        <wps:cNvPr id="2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320" y="3538"/>
                            <a:ext cx="2070" cy="14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A2A3A5" w14:textId="77777777" w:rsidR="00987382" w:rsidRDefault="00987382" w:rsidP="00987382">
                              <w:pPr>
                                <w:spacing w:before="120"/>
                                <w:jc w:val="center"/>
                              </w:pPr>
                              <w:r>
                                <w:t>Manivelle + Axe central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4170" y="5143"/>
                            <a:ext cx="223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390" y="7408"/>
                            <a:ext cx="223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400" y="10183"/>
                            <a:ext cx="2070" cy="14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99912" w14:textId="77777777" w:rsidR="00987382" w:rsidRDefault="00987382" w:rsidP="00987382"/>
                            <w:p w14:paraId="00024DBD" w14:textId="77777777" w:rsidR="00987382" w:rsidRDefault="00987382" w:rsidP="00987382">
                              <w:pPr>
                                <w:jc w:val="center"/>
                              </w:pPr>
                              <w:r>
                                <w:t>Tambour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925" y="8158"/>
                            <a:ext cx="2070" cy="14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C1E2E" w14:textId="77777777" w:rsidR="00987382" w:rsidRDefault="00987382" w:rsidP="00987382">
                              <w:pPr>
                                <w:spacing w:before="240"/>
                                <w:jc w:val="center"/>
                              </w:pPr>
                              <w:r>
                                <w:t>Corps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7"/>
                        <wps:cNvSpPr>
                          <a:spLocks/>
                        </wps:cNvSpPr>
                        <wps:spPr bwMode="auto">
                          <a:xfrm>
                            <a:off x="1368" y="4888"/>
                            <a:ext cx="7227" cy="6580"/>
                          </a:xfrm>
                          <a:custGeom>
                            <a:avLst/>
                            <a:gdLst>
                              <a:gd name="T0" fmla="*/ 417 w 7227"/>
                              <a:gd name="T1" fmla="*/ 0 h 6580"/>
                              <a:gd name="T2" fmla="*/ 327 w 7227"/>
                              <a:gd name="T3" fmla="*/ 4305 h 6580"/>
                              <a:gd name="T4" fmla="*/ 2382 w 7227"/>
                              <a:gd name="T5" fmla="*/ 6225 h 6580"/>
                              <a:gd name="T6" fmla="*/ 7227 w 7227"/>
                              <a:gd name="T7" fmla="*/ 6435 h 6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27" h="6580">
                                <a:moveTo>
                                  <a:pt x="417" y="0"/>
                                </a:moveTo>
                                <a:cubicBezTo>
                                  <a:pt x="208" y="1634"/>
                                  <a:pt x="0" y="3268"/>
                                  <a:pt x="327" y="4305"/>
                                </a:cubicBezTo>
                                <a:cubicBezTo>
                                  <a:pt x="654" y="5342"/>
                                  <a:pt x="1232" y="5870"/>
                                  <a:pt x="2382" y="6225"/>
                                </a:cubicBezTo>
                                <a:cubicBezTo>
                                  <a:pt x="3532" y="6580"/>
                                  <a:pt x="5379" y="6507"/>
                                  <a:pt x="7227" y="6435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10768"/>
                            <a:ext cx="24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4987C" w14:textId="77777777" w:rsidR="00987382" w:rsidRDefault="00987382">
                              <w:r>
                                <w:t>(Sens horaire)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9"/>
                        <wps:cNvSpPr>
                          <a:spLocks/>
                        </wps:cNvSpPr>
                        <wps:spPr bwMode="auto">
                          <a:xfrm>
                            <a:off x="4173" y="3868"/>
                            <a:ext cx="5940" cy="5565"/>
                          </a:xfrm>
                          <a:custGeom>
                            <a:avLst/>
                            <a:gdLst>
                              <a:gd name="T0" fmla="*/ 0 w 5940"/>
                              <a:gd name="T1" fmla="*/ 0 h 5565"/>
                              <a:gd name="T2" fmla="*/ 4125 w 5940"/>
                              <a:gd name="T3" fmla="*/ 1320 h 5565"/>
                              <a:gd name="T4" fmla="*/ 5940 w 5940"/>
                              <a:gd name="T5" fmla="*/ 5565 h 5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40" h="5565">
                                <a:moveTo>
                                  <a:pt x="0" y="0"/>
                                </a:moveTo>
                                <a:cubicBezTo>
                                  <a:pt x="1567" y="196"/>
                                  <a:pt x="3135" y="393"/>
                                  <a:pt x="4125" y="1320"/>
                                </a:cubicBezTo>
                                <a:cubicBezTo>
                                  <a:pt x="5115" y="2247"/>
                                  <a:pt x="5585" y="4868"/>
                                  <a:pt x="5940" y="55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4078"/>
                            <a:ext cx="244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0FEC7" w14:textId="77777777" w:rsidR="00987382" w:rsidRDefault="00987382" w:rsidP="00987382">
                              <w:pPr>
                                <w:jc w:val="center"/>
                              </w:pPr>
                              <w:r>
                                <w:t>(Sens trigo vue de dessus)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D6B17" id="Group 31" o:spid="_x0000_s1026" style="position:absolute;left:0;text-align:left;margin-left:-10.85pt;margin-top:11pt;width:457.5pt;height:405.75pt;z-index:251657216" coordorigin="1320,3538" coordsize="9150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">
                <v:oval id="Oval 21" o:spid="_x0000_s1027" style="position:absolute;left:1320;top:3538;width:207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>
                  <v:textbox>
                    <w:txbxContent>
                      <w:p w14:paraId="1DA2A3A5" w14:textId="77777777" w:rsidR="00987382" w:rsidRDefault="00987382" w:rsidP="00987382">
                        <w:pPr>
                          <w:spacing w:before="120"/>
                          <w:jc w:val="center"/>
                        </w:pPr>
                        <w:r>
                          <w:t>Manivelle + Axe central</w:t>
                        </w:r>
                      </w:p>
                    </w:txbxContent>
                  </v:textbox>
                </v:oval>
                <v:oval id="Oval 22" o:spid="_x0000_s1028" style="position:absolute;left:4170;top:5143;width:223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v:oval id="Oval 23" o:spid="_x0000_s1029" style="position:absolute;left:6390;top:7408;width:223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<v:oval id="Oval 24" o:spid="_x0000_s1030" style="position:absolute;left:8400;top:10183;width:207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Lh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XwlsHjS/wBen0HAAD//wMAUEsBAi0AFAAGAAgAAAAhANvh9svuAAAAhQEAABMAAAAAAAAAAAAA&#10;AAAAAAAAAFtDb250ZW50X1R5cGVzXS54bWxQSwECLQAUAAYACAAAACEAWvQsW78AAAAVAQAACwAA&#10;AAAAAAAAAAAAAAAfAQAAX3JlbHMvLnJlbHNQSwECLQAUAAYACAAAACEA2cmS4cMAAADbAAAADwAA&#10;AAAAAAAAAAAAAAAHAgAAZHJzL2Rvd25yZXYueG1sUEsFBgAAAAADAAMAtwAAAPcCAAAAAA==&#10;">
                  <v:textbox>
                    <w:txbxContent>
                      <w:p w14:paraId="7BC99912" w14:textId="77777777" w:rsidR="00987382" w:rsidRDefault="00987382" w:rsidP="00987382"/>
                      <w:p w14:paraId="00024DBD" w14:textId="77777777" w:rsidR="00987382" w:rsidRDefault="00987382" w:rsidP="00987382">
                        <w:pPr>
                          <w:jc w:val="center"/>
                        </w:pPr>
                        <w:r>
                          <w:t>Tambour</w:t>
                        </w:r>
                      </w:p>
                    </w:txbxContent>
                  </v:textbox>
                </v:oval>
                <v:oval id="Oval 25" o:spid="_x0000_s1031" style="position:absolute;left:2925;top:8158;width:207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>
                  <v:textbox>
                    <w:txbxContent>
                      <w:p w14:paraId="395C1E2E" w14:textId="77777777" w:rsidR="00987382" w:rsidRDefault="00987382" w:rsidP="00987382">
                        <w:pPr>
                          <w:spacing w:before="240"/>
                          <w:jc w:val="center"/>
                        </w:pPr>
                        <w:r>
                          <w:t>Corps</w:t>
                        </w:r>
                      </w:p>
                    </w:txbxContent>
                  </v:textbox>
                </v:oval>
                <v:shape id="Freeform 27" o:spid="_x0000_s1032" style="position:absolute;left:1368;top:4888;width:7227;height:6580;visibility:visible;mso-wrap-style:square;v-text-anchor:top" coordsize="7227,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" path="m417,c208,1634,,3268,327,4305v327,1037,905,1565,2055,1920c3532,6580,5379,6507,7227,6435e" filled="f">
                  <v:stroke dashstyle="dash"/>
                  <v:path arrowok="t" o:connecttype="custom" o:connectlocs="417,0;327,4305;2382,6225;7227,643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3" type="#_x0000_t202" style="position:absolute;left:3825;top:10768;width:244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4B74987C" w14:textId="77777777" w:rsidR="00987382" w:rsidRDefault="00987382">
                        <w:r>
                          <w:t>(Sens horaire)</w:t>
                        </w:r>
                      </w:p>
                    </w:txbxContent>
                  </v:textbox>
                </v:shape>
                <v:shape id="Freeform 29" o:spid="_x0000_s1034" style="position:absolute;left:4173;top:3868;width:5940;height:5565;visibility:visible;mso-wrap-style:square;v-text-anchor:top" coordsize="5940,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" path="m,c1567,196,3135,393,4125,1320v990,927,1460,3548,1815,4245e" filled="f">
                  <v:stroke endarrow="open" endarrowwidth="wide" endarrowlength="long"/>
                  <v:path arrowok="t" o:connecttype="custom" o:connectlocs="0,0;4125,1320;5940,5565" o:connectangles="0,0,0"/>
                </v:shape>
                <v:shape id="Text Box 30" o:spid="_x0000_s1035" type="#_x0000_t202" style="position:absolute;left:7245;top:4078;width:244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5860FEC7" w14:textId="77777777" w:rsidR="00987382" w:rsidRDefault="00987382" w:rsidP="00987382">
                        <w:pPr>
                          <w:jc w:val="center"/>
                        </w:pPr>
                        <w:r>
                          <w:t>(Sens trigo vue de dessus)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96D14E" w14:textId="77777777" w:rsidR="00182DF5" w:rsidRDefault="00182DF5">
      <w:pPr>
        <w:jc w:val="both"/>
      </w:pPr>
    </w:p>
    <w:p w14:paraId="15E87561" w14:textId="77777777" w:rsidR="00182DF5" w:rsidRDefault="00182DF5">
      <w:pPr>
        <w:jc w:val="both"/>
      </w:pPr>
    </w:p>
    <w:p w14:paraId="11EBCE20" w14:textId="77777777" w:rsidR="00182DF5" w:rsidRDefault="00182DF5">
      <w:pPr>
        <w:jc w:val="both"/>
      </w:pPr>
    </w:p>
    <w:p w14:paraId="1E4F6AD5" w14:textId="77777777" w:rsidR="00182DF5" w:rsidRDefault="00182DF5">
      <w:pPr>
        <w:jc w:val="both"/>
      </w:pPr>
    </w:p>
    <w:p w14:paraId="67C2329C" w14:textId="77777777" w:rsidR="00182DF5" w:rsidRDefault="00182DF5">
      <w:pPr>
        <w:jc w:val="both"/>
      </w:pPr>
    </w:p>
    <w:p w14:paraId="201C8495" w14:textId="77777777" w:rsidR="00182DF5" w:rsidRDefault="00182DF5">
      <w:pPr>
        <w:jc w:val="both"/>
      </w:pPr>
    </w:p>
    <w:p w14:paraId="01170FEA" w14:textId="77777777" w:rsidR="00182DF5" w:rsidRDefault="00182DF5">
      <w:pPr>
        <w:jc w:val="both"/>
      </w:pPr>
    </w:p>
    <w:p w14:paraId="6CCA37EE" w14:textId="77777777" w:rsidR="00182DF5" w:rsidRDefault="00182DF5">
      <w:pPr>
        <w:jc w:val="both"/>
      </w:pPr>
    </w:p>
    <w:p w14:paraId="24D0A0F2" w14:textId="77777777" w:rsidR="00182DF5" w:rsidRDefault="00182DF5">
      <w:pPr>
        <w:jc w:val="both"/>
      </w:pPr>
    </w:p>
    <w:p w14:paraId="72BB301D" w14:textId="77777777" w:rsidR="00182DF5" w:rsidRDefault="00182DF5">
      <w:pPr>
        <w:jc w:val="both"/>
      </w:pPr>
    </w:p>
    <w:p w14:paraId="1231BE53" w14:textId="77777777" w:rsidR="00182DF5" w:rsidRDefault="00182DF5">
      <w:pPr>
        <w:jc w:val="both"/>
      </w:pPr>
    </w:p>
    <w:p w14:paraId="195F3E50" w14:textId="77777777" w:rsidR="00182DF5" w:rsidRDefault="00182DF5">
      <w:pPr>
        <w:jc w:val="both"/>
      </w:pPr>
    </w:p>
    <w:p w14:paraId="75E63377" w14:textId="77777777" w:rsidR="00182DF5" w:rsidRDefault="00182DF5">
      <w:pPr>
        <w:jc w:val="both"/>
      </w:pPr>
    </w:p>
    <w:p w14:paraId="1B51431C" w14:textId="77777777" w:rsidR="00182DF5" w:rsidRDefault="00182DF5">
      <w:pPr>
        <w:jc w:val="both"/>
      </w:pPr>
    </w:p>
    <w:p w14:paraId="17884BC9" w14:textId="77777777" w:rsidR="00BD2A7E" w:rsidRDefault="00BD2A7E">
      <w:pPr>
        <w:jc w:val="both"/>
      </w:pPr>
    </w:p>
    <w:p w14:paraId="62D023DA" w14:textId="77777777" w:rsidR="00182DF5" w:rsidRDefault="00182DF5">
      <w:pPr>
        <w:jc w:val="both"/>
      </w:pPr>
    </w:p>
    <w:p w14:paraId="65FC471F" w14:textId="77777777" w:rsidR="00182DF5" w:rsidRDefault="00182DF5">
      <w:pPr>
        <w:jc w:val="both"/>
      </w:pPr>
    </w:p>
    <w:p w14:paraId="1A4163CE" w14:textId="77777777" w:rsidR="00182DF5" w:rsidRDefault="00182DF5">
      <w:pPr>
        <w:jc w:val="both"/>
      </w:pPr>
    </w:p>
    <w:p w14:paraId="599E8CC2" w14:textId="77777777" w:rsidR="00182DF5" w:rsidRDefault="00182DF5">
      <w:pPr>
        <w:jc w:val="both"/>
      </w:pPr>
    </w:p>
    <w:p w14:paraId="328ACDC9" w14:textId="77777777" w:rsidR="00182DF5" w:rsidRDefault="00182DF5">
      <w:pPr>
        <w:jc w:val="both"/>
      </w:pPr>
    </w:p>
    <w:p w14:paraId="120573A9" w14:textId="77777777" w:rsidR="00182DF5" w:rsidRDefault="00182DF5">
      <w:pPr>
        <w:jc w:val="both"/>
      </w:pPr>
    </w:p>
    <w:p w14:paraId="7632D37D" w14:textId="77777777" w:rsidR="00182DF5" w:rsidRDefault="00182DF5">
      <w:pPr>
        <w:jc w:val="both"/>
      </w:pPr>
    </w:p>
    <w:p w14:paraId="16E84BFD" w14:textId="77777777" w:rsidR="00182DF5" w:rsidRDefault="00182DF5">
      <w:pPr>
        <w:jc w:val="both"/>
      </w:pPr>
    </w:p>
    <w:p w14:paraId="68B7D9D6" w14:textId="77777777" w:rsidR="00182DF5" w:rsidRDefault="00182DF5">
      <w:pPr>
        <w:jc w:val="both"/>
      </w:pPr>
    </w:p>
    <w:p w14:paraId="702CD808" w14:textId="77777777" w:rsidR="00182DF5" w:rsidRDefault="00182DF5">
      <w:pPr>
        <w:jc w:val="both"/>
      </w:pPr>
    </w:p>
    <w:p w14:paraId="03689D53" w14:textId="77777777" w:rsidR="00182DF5" w:rsidRDefault="00182DF5">
      <w:pPr>
        <w:jc w:val="both"/>
      </w:pPr>
    </w:p>
    <w:p w14:paraId="5F683AB7" w14:textId="77777777" w:rsidR="00182DF5" w:rsidRDefault="00182DF5">
      <w:pPr>
        <w:jc w:val="both"/>
      </w:pPr>
    </w:p>
    <w:p w14:paraId="3CA155D9" w14:textId="77777777" w:rsidR="00182DF5" w:rsidRDefault="00182DF5">
      <w:pPr>
        <w:jc w:val="both"/>
      </w:pPr>
    </w:p>
    <w:p w14:paraId="146737BB" w14:textId="77777777" w:rsidR="00182DF5" w:rsidRDefault="00182DF5">
      <w:pPr>
        <w:jc w:val="both"/>
      </w:pPr>
    </w:p>
    <w:p w14:paraId="56D1C8DD" w14:textId="77777777" w:rsidR="00182DF5" w:rsidRDefault="00182DF5">
      <w:pPr>
        <w:jc w:val="both"/>
      </w:pPr>
    </w:p>
    <w:p w14:paraId="4913AE83" w14:textId="77777777" w:rsidR="00F5262B" w:rsidRDefault="00F5262B" w:rsidP="00182DF5">
      <w:pPr>
        <w:jc w:val="center"/>
        <w:rPr>
          <w:sz w:val="28"/>
          <w:szCs w:val="28"/>
        </w:rPr>
        <w:sectPr w:rsidR="00F5262B" w:rsidSect="002F723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015" w:right="1417" w:bottom="1417" w:left="1417" w:header="720" w:footer="542" w:gutter="0"/>
          <w:cols w:space="720"/>
          <w:titlePg/>
          <w:docGrid w:linePitch="326"/>
        </w:sectPr>
      </w:pPr>
    </w:p>
    <w:p w14:paraId="131AA478" w14:textId="51175E22" w:rsidR="00182DF5" w:rsidRDefault="00182DF5" w:rsidP="00182DF5">
      <w:pPr>
        <w:jc w:val="center"/>
        <w:rPr>
          <w:sz w:val="28"/>
          <w:szCs w:val="28"/>
        </w:rPr>
      </w:pPr>
      <w:r w:rsidRPr="00182DF5">
        <w:rPr>
          <w:sz w:val="28"/>
          <w:szCs w:val="28"/>
        </w:rPr>
        <w:lastRenderedPageBreak/>
        <w:t>Schéma cinématique à compléter:</w:t>
      </w:r>
    </w:p>
    <w:p w14:paraId="088315B9" w14:textId="27E505BE" w:rsidR="000608C4" w:rsidRDefault="000608C4" w:rsidP="00182DF5">
      <w:pPr>
        <w:jc w:val="center"/>
        <w:rPr>
          <w:sz w:val="28"/>
          <w:szCs w:val="28"/>
        </w:rPr>
      </w:pPr>
    </w:p>
    <w:p w14:paraId="181A11F5" w14:textId="77777777" w:rsidR="000608C4" w:rsidRDefault="000608C4" w:rsidP="00182DF5">
      <w:pPr>
        <w:jc w:val="center"/>
        <w:rPr>
          <w:sz w:val="28"/>
          <w:szCs w:val="28"/>
        </w:rPr>
      </w:pPr>
    </w:p>
    <w:p w14:paraId="00245103" w14:textId="77777777" w:rsidR="00182DF5" w:rsidRDefault="00182DF5" w:rsidP="00182DF5">
      <w:pPr>
        <w:jc w:val="center"/>
        <w:rPr>
          <w:sz w:val="28"/>
          <w:szCs w:val="28"/>
        </w:rPr>
      </w:pPr>
    </w:p>
    <w:p w14:paraId="0C448329" w14:textId="09E46046" w:rsidR="00182DF5" w:rsidRDefault="00D9181D" w:rsidP="00F5262B">
      <w:pPr>
        <w:jc w:val="center"/>
        <w:rPr>
          <w:color w:val="0000FF"/>
        </w:rPr>
      </w:pPr>
      <w:r w:rsidRPr="00A47BB8">
        <w:rPr>
          <w:noProof/>
          <w:color w:val="0000FF"/>
        </w:rPr>
        <mc:AlternateContent>
          <mc:Choice Requires="wpc">
            <w:drawing>
              <wp:inline distT="0" distB="0" distL="0" distR="0" wp14:anchorId="42C206EE" wp14:editId="1CDA9DCC">
                <wp:extent cx="5451475" cy="3178175"/>
                <wp:effectExtent l="0" t="3175" r="0" b="9525"/>
                <wp:docPr id="99" name="Zone de dessin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24110" y="362374"/>
                            <a:ext cx="6511" cy="27686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730621" y="375173"/>
                            <a:ext cx="18377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8398" y="31198"/>
                            <a:ext cx="0" cy="3439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900189" y="2790202"/>
                            <a:ext cx="814" cy="107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008716" y="2798202"/>
                            <a:ext cx="814" cy="999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896120" y="2840599"/>
                            <a:ext cx="408576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47346" y="2840599"/>
                            <a:ext cx="357300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3639" y="2019057"/>
                            <a:ext cx="814" cy="1159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044527" y="2798202"/>
                            <a:ext cx="814" cy="999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041529" y="772745"/>
                            <a:ext cx="2330184" cy="291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371713" y="1064725"/>
                            <a:ext cx="0" cy="1775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7783" y="2840599"/>
                            <a:ext cx="3239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576" y="2798202"/>
                            <a:ext cx="814" cy="999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83017" y="772745"/>
                            <a:ext cx="2323673" cy="291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3"/>
                        <wps:cNvCnPr>
                          <a:cxnSpLocks noChangeShapeType="1"/>
                        </wps:cNvCnPr>
                        <wps:spPr bwMode="auto">
                          <a:xfrm flipH="1">
                            <a:off x="83017" y="1064725"/>
                            <a:ext cx="0" cy="1775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83017" y="2840599"/>
                            <a:ext cx="3231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395553" y="175988"/>
                            <a:ext cx="799246" cy="466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44C43" w14:textId="77777777" w:rsidR="00EC0DC0" w:rsidRPr="00812AFC" w:rsidRDefault="00EC0DC0" w:rsidP="008550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12AFC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  <w:p w14:paraId="759E9502" w14:textId="77777777" w:rsidR="00EC0DC0" w:rsidRDefault="00EC0DC0" w:rsidP="00855070">
                              <w:pPr>
                                <w:jc w:val="center"/>
                              </w:pPr>
                              <w:r w:rsidRPr="00812AFC">
                                <w:rPr>
                                  <w:sz w:val="20"/>
                                  <w:szCs w:val="20"/>
                                </w:rPr>
                                <w:t>(tambour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146"/>
                        <wps:cNvSpPr>
                          <a:spLocks/>
                        </wps:cNvSpPr>
                        <wps:spPr bwMode="auto">
                          <a:xfrm>
                            <a:off x="905866" y="632755"/>
                            <a:ext cx="209171" cy="304778"/>
                          </a:xfrm>
                          <a:custGeom>
                            <a:avLst/>
                            <a:gdLst>
                              <a:gd name="T0" fmla="*/ 0 w 330"/>
                              <a:gd name="T1" fmla="*/ 0 h 480"/>
                              <a:gd name="T2" fmla="*/ 165 w 330"/>
                              <a:gd name="T3" fmla="*/ 285 h 480"/>
                              <a:gd name="T4" fmla="*/ 330 w 330"/>
                              <a:gd name="T5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0" h="480">
                                <a:moveTo>
                                  <a:pt x="0" y="0"/>
                                </a:moveTo>
                                <a:cubicBezTo>
                                  <a:pt x="55" y="102"/>
                                  <a:pt x="110" y="205"/>
                                  <a:pt x="165" y="285"/>
                                </a:cubicBezTo>
                                <a:cubicBezTo>
                                  <a:pt x="220" y="365"/>
                                  <a:pt x="275" y="422"/>
                                  <a:pt x="330" y="4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947375" y="1499894"/>
                            <a:ext cx="1018184" cy="4647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22498" w14:textId="77777777" w:rsidR="00EC0DC0" w:rsidRPr="00812AFC" w:rsidRDefault="00EC0DC0" w:rsidP="008550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  <w:p w14:paraId="5932C4DE" w14:textId="77777777" w:rsidR="00EC0DC0" w:rsidRDefault="00EC0DC0" w:rsidP="00855070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(axe central)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Freeform 148"/>
                        <wps:cNvSpPr>
                          <a:spLocks/>
                        </wps:cNvSpPr>
                        <wps:spPr bwMode="auto">
                          <a:xfrm>
                            <a:off x="1896378" y="1851069"/>
                            <a:ext cx="827732" cy="147190"/>
                          </a:xfrm>
                          <a:custGeom>
                            <a:avLst/>
                            <a:gdLst>
                              <a:gd name="T0" fmla="*/ 0 w 1305"/>
                              <a:gd name="T1" fmla="*/ 0 h 232"/>
                              <a:gd name="T2" fmla="*/ 960 w 1305"/>
                              <a:gd name="T3" fmla="*/ 195 h 232"/>
                              <a:gd name="T4" fmla="*/ 1305 w 1305"/>
                              <a:gd name="T5" fmla="*/ 225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05" h="232">
                                <a:moveTo>
                                  <a:pt x="0" y="0"/>
                                </a:moveTo>
                                <a:cubicBezTo>
                                  <a:pt x="371" y="79"/>
                                  <a:pt x="743" y="158"/>
                                  <a:pt x="960" y="195"/>
                                </a:cubicBezTo>
                                <a:cubicBezTo>
                                  <a:pt x="1177" y="232"/>
                                  <a:pt x="1241" y="228"/>
                                  <a:pt x="1305" y="22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1204566" y="2089452"/>
                            <a:ext cx="647047" cy="465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0CF53" w14:textId="4F838384" w:rsidR="00EC0DC0" w:rsidRPr="00812AFC" w:rsidRDefault="00294FA7" w:rsidP="008550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14:paraId="356E6B76" w14:textId="77777777" w:rsidR="00EC0DC0" w:rsidRDefault="00EC0DC0" w:rsidP="00855070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(roue)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Freeform 150"/>
                        <wps:cNvSpPr>
                          <a:spLocks/>
                        </wps:cNvSpPr>
                        <wps:spPr bwMode="auto">
                          <a:xfrm>
                            <a:off x="1705926" y="2517422"/>
                            <a:ext cx="209171" cy="323177"/>
                          </a:xfrm>
                          <a:custGeom>
                            <a:avLst/>
                            <a:gdLst>
                              <a:gd name="T0" fmla="*/ 0 w 330"/>
                              <a:gd name="T1" fmla="*/ 0 h 510"/>
                              <a:gd name="T2" fmla="*/ 180 w 330"/>
                              <a:gd name="T3" fmla="*/ 195 h 510"/>
                              <a:gd name="T4" fmla="*/ 330 w 330"/>
                              <a:gd name="T5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0" h="510">
                                <a:moveTo>
                                  <a:pt x="0" y="0"/>
                                </a:moveTo>
                                <a:cubicBezTo>
                                  <a:pt x="62" y="55"/>
                                  <a:pt x="125" y="110"/>
                                  <a:pt x="180" y="195"/>
                                </a:cubicBezTo>
                                <a:cubicBezTo>
                                  <a:pt x="235" y="280"/>
                                  <a:pt x="282" y="395"/>
                                  <a:pt x="330" y="5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6050" y="2842199"/>
                            <a:ext cx="835057" cy="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4378" y="2787803"/>
                            <a:ext cx="1628" cy="114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596050" y="2787003"/>
                            <a:ext cx="1628" cy="114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059435" y="2840599"/>
                            <a:ext cx="795176" cy="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3936815" y="1623885"/>
                            <a:ext cx="1018998" cy="465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9966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16BE3" w14:textId="77777777" w:rsidR="00855070" w:rsidRDefault="00855070" w:rsidP="00855070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Axe du pignon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C206EE" id="Zone de dessin 99" o:spid="_x0000_s1036" editas="canvas" style="width:429.25pt;height:250.25pt;mso-position-horizontal-relative:char;mso-position-vertical-relative:line" coordsize="54514,3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width:54514;height:31781;visibility:visible;mso-wrap-style:square">
                  <v:fill o:detectmouseclick="t"/>
                  <v:path o:connecttype="none"/>
                </v:shape>
                <v:line id="Line 101" o:spid="_x0000_s1038" style="position:absolute;flip:x y;visibility:visible;mso-wrap-style:square" from="27241,3623" to="27306,3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" strokecolor="#396" strokeweight="1pt"/>
                <v:line id="Line 102" o:spid="_x0000_s1039" style="position:absolute;visibility:visible;mso-wrap-style:square" from="27306,3751" to="45683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" strokecolor="#396" strokeweight="1pt"/>
                <v:line id="Line 103" o:spid="_x0000_s1040" style="position:absolute;flip:y;visibility:visible;mso-wrap-style:square" from="45683,311" to="45683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" strokecolor="#396" strokeweight="1pt"/>
                <v:line id="Line 109" o:spid="_x0000_s1041" style="position:absolute;visibility:visible;mso-wrap-style:square" from="39001,27902" to="39010,2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k7wgAAANoAAAAPAAAAZHJzL2Rvd25yZXYueG1sRI9Bi8Iw&#10;FITvgv8hPGFvmrrI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BUexk7wgAAANoAAAAPAAAA&#10;AAAAAAAAAAAAAAcCAABkcnMvZG93bnJldi54bWxQSwUGAAAAAAMAAwC3AAAA9gIAAAAA&#10;" strokecolor="red"/>
                <v:line id="Line 110" o:spid="_x0000_s1042" style="position:absolute;visibility:visible;mso-wrap-style:square" from="50087,27982" to="50095,2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7ygwgAAANoAAAAPAAAAZHJzL2Rvd25yZXYueG1sRI9Bi8Iw&#10;FITvgv8hPGFvmrrg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A7N7ygwgAAANoAAAAPAAAA&#10;AAAAAAAAAAAAAAcCAABkcnMvZG93bnJldi54bWxQSwUGAAAAAAMAAwC3AAAA9gIAAAAA&#10;" strokecolor="red"/>
                <v:line id="Line 113" o:spid="_x0000_s1043" style="position:absolute;visibility:visible;mso-wrap-style:square" from="38961,28405" to="43046,28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  <v:line id="Line 114" o:spid="_x0000_s1044" style="position:absolute;flip:y;visibility:visible;mso-wrap-style:square" from="46473,28405" to="50046,28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" strokecolor="red"/>
                <v:line id="Line 115" o:spid="_x0000_s1045" style="position:absolute;flip:y;visibility:visible;mso-wrap-style:square" from="44536,20190" to="44544,3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">
                  <v:stroke dashstyle="longDashDot"/>
                </v:line>
                <v:line id="Line 134" o:spid="_x0000_s1046" style="position:absolute;visibility:visible;mso-wrap-style:square" from="50445,27982" to="50453,2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" strokecolor="blue"/>
                <v:line id="Line 136" o:spid="_x0000_s1047" style="position:absolute;visibility:visible;mso-wrap-style:square" from="30415,7727" to="53717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" strokecolor="blue"/>
                <v:line id="Line 137" o:spid="_x0000_s1048" style="position:absolute;visibility:visible;mso-wrap-style:square" from="53717,10647" to="53717,28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" strokecolor="blue"/>
                <v:line id="Line 138" o:spid="_x0000_s1049" style="position:absolute;flip:x;visibility:visible;mso-wrap-style:square" from="50477,28405" to="53717,28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" strokecolor="blue"/>
                <v:line id="Line 140" o:spid="_x0000_s1050" style="position:absolute;flip:x;visibility:visible;mso-wrap-style:square" from="4085,27982" to="4093,2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" strokecolor="blue"/>
                <v:line id="Line 142" o:spid="_x0000_s1051" style="position:absolute;flip:x;visibility:visible;mso-wrap-style:square" from="830,7727" to="24066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" strokecolor="blue"/>
                <v:line id="Line 143" o:spid="_x0000_s1052" style="position:absolute;flip:x;visibility:visible;mso-wrap-style:square" from="830,10647" to="830,28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" strokecolor="blue"/>
                <v:line id="Line 144" o:spid="_x0000_s1053" style="position:absolute;visibility:visible;mso-wrap-style:square" from="830,28405" to="4061,28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" strokecolor="blue"/>
                <v:oval id="Oval 145" o:spid="_x0000_s1054" style="position:absolute;left:3955;top:1759;width:7992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" strokecolor="blue">
                  <v:textbox inset="0,0,0,0">
                    <w:txbxContent>
                      <w:p w14:paraId="51744C43" w14:textId="77777777" w:rsidR="00EC0DC0" w:rsidRPr="00812AFC" w:rsidRDefault="00EC0DC0" w:rsidP="008550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12AFC"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  <w:p w14:paraId="759E9502" w14:textId="77777777" w:rsidR="00EC0DC0" w:rsidRDefault="00EC0DC0" w:rsidP="00855070">
                        <w:pPr>
                          <w:jc w:val="center"/>
                        </w:pPr>
                        <w:r w:rsidRPr="00812AFC">
                          <w:rPr>
                            <w:sz w:val="20"/>
                            <w:szCs w:val="20"/>
                          </w:rPr>
                          <w:t>(tambour</w:t>
                        </w:r>
                        <w:r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oval>
                <v:shape id="Freeform 146" o:spid="_x0000_s1055" style="position:absolute;left:9058;top:6327;width:2092;height:3048;visibility:visible;mso-wrap-style:square;v-text-anchor:top" coordsize="33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" path="m,c55,102,110,205,165,285v55,80,110,137,165,195e" filled="f" strokecolor="blue">
                  <v:path arrowok="t" o:connecttype="custom" o:connectlocs="0,0;104586,180962;209171,304778" o:connectangles="0,0,0"/>
                </v:shape>
                <v:oval id="Oval 147" o:spid="_x0000_s1056" style="position:absolute;left:9473;top:14998;width:10182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" strokecolor="#396">
                  <v:textbox inset="0,0,0,0">
                    <w:txbxContent>
                      <w:p w14:paraId="7CB22498" w14:textId="77777777" w:rsidR="00EC0DC0" w:rsidRPr="00812AFC" w:rsidRDefault="00EC0DC0" w:rsidP="008550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  <w:p w14:paraId="5932C4DE" w14:textId="77777777" w:rsidR="00EC0DC0" w:rsidRDefault="00EC0DC0" w:rsidP="00855070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(axe central)</w:t>
                        </w:r>
                      </w:p>
                    </w:txbxContent>
                  </v:textbox>
                </v:oval>
                <v:shape id="Freeform 148" o:spid="_x0000_s1057" style="position:absolute;left:18963;top:18510;width:8278;height:1472;visibility:visible;mso-wrap-style:square;v-text-anchor:top" coordsize="130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" path="m,c371,79,743,158,960,195v217,37,281,33,345,30e" filled="f" strokecolor="#396">
                  <v:path arrowok="t" o:connecttype="custom" o:connectlocs="0,0;608906,123716;827732,142749" o:connectangles="0,0,0"/>
                </v:shape>
                <v:oval id="Oval 149" o:spid="_x0000_s1058" style="position:absolute;left:12045;top:20894;width:6471;height:4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" strokecolor="purple">
                  <v:textbox inset="0,0,0,0">
                    <w:txbxContent>
                      <w:p w14:paraId="1390CF53" w14:textId="4F838384" w:rsidR="00EC0DC0" w:rsidRPr="00812AFC" w:rsidRDefault="00294FA7" w:rsidP="008550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  <w:p w14:paraId="356E6B76" w14:textId="77777777" w:rsidR="00EC0DC0" w:rsidRDefault="00EC0DC0" w:rsidP="00855070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(roue)</w:t>
                        </w:r>
                      </w:p>
                    </w:txbxContent>
                  </v:textbox>
                </v:oval>
                <v:shape id="Freeform 150" o:spid="_x0000_s1059" style="position:absolute;left:17059;top:25174;width:2091;height:3231;visibility:visible;mso-wrap-style:square;v-text-anchor:top" coordsize="33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" path="m,c62,55,125,110,180,195v55,85,102,200,150,315e" filled="f" strokecolor="purple">
                  <v:path arrowok="t" o:connecttype="custom" o:connectlocs="0,0;114093,123568;209171,323177" o:connectangles="0,0,0"/>
                </v:shape>
                <v:line id="Line 156" o:spid="_x0000_s1060" style="position:absolute;flip:y;visibility:visible;mso-wrap-style:square" from="15960,28421" to="24311,28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" strokecolor="purple"/>
                <v:line id="Line 158" o:spid="_x0000_s1061" style="position:absolute;flip:x;visibility:visible;mso-wrap-style:square" from="38643,27878" to="38660,29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" strokecolor="purple"/>
                <v:line id="Line 159" o:spid="_x0000_s1062" style="position:absolute;visibility:visible;mso-wrap-style:square" from="15960,27870" to="15976,29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" strokecolor="purple"/>
                <v:line id="Line 166" o:spid="_x0000_s1063" style="position:absolute;visibility:visible;mso-wrap-style:square" from="30594,28405" to="38546,2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" strokecolor="purple"/>
                <v:oval id="Oval 167" o:spid="_x0000_s1064" style="position:absolute;left:39368;top:16238;width:10190;height:4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" stroked="f" strokecolor="#396">
                  <v:textbox inset="0,0,0,0">
                    <w:txbxContent>
                      <w:p w14:paraId="47016BE3" w14:textId="77777777" w:rsidR="00855070" w:rsidRDefault="00855070" w:rsidP="00855070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Axe du pignon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3B686FAC" w14:textId="77777777" w:rsidR="00F5262B" w:rsidRDefault="00F5262B" w:rsidP="00F5262B">
      <w:pPr>
        <w:jc w:val="center"/>
        <w:rPr>
          <w:color w:val="0000FF"/>
        </w:rPr>
      </w:pPr>
    </w:p>
    <w:p w14:paraId="3090EF0B" w14:textId="77777777" w:rsidR="00F5262B" w:rsidRDefault="00F5262B" w:rsidP="00F5262B">
      <w:pPr>
        <w:jc w:val="center"/>
        <w:rPr>
          <w:color w:val="0000FF"/>
        </w:rPr>
      </w:pPr>
    </w:p>
    <w:p w14:paraId="432F542F" w14:textId="77777777" w:rsidR="00F5262B" w:rsidRPr="00182DF5" w:rsidRDefault="00F5262B" w:rsidP="00F5262B">
      <w:pPr>
        <w:jc w:val="center"/>
        <w:rPr>
          <w:sz w:val="28"/>
          <w:szCs w:val="28"/>
        </w:rPr>
      </w:pPr>
    </w:p>
    <w:sectPr w:rsidR="00F5262B" w:rsidRPr="00182DF5" w:rsidSect="00F5262B">
      <w:pgSz w:w="16838" w:h="11906" w:orient="landscape"/>
      <w:pgMar w:top="1418" w:right="1418" w:bottom="1418" w:left="1015" w:header="720" w:footer="5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60B5" w14:textId="77777777" w:rsidR="00A076D2" w:rsidRDefault="00A076D2">
      <w:r>
        <w:separator/>
      </w:r>
    </w:p>
  </w:endnote>
  <w:endnote w:type="continuationSeparator" w:id="0">
    <w:p w14:paraId="1D2B0EBA" w14:textId="77777777" w:rsidR="00A076D2" w:rsidRDefault="00A0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00"/>
      <w:gridCol w:w="1572"/>
    </w:tblGrid>
    <w:tr w:rsidR="0093548C" w:rsidRPr="002F723A" w14:paraId="4E9F4CCC" w14:textId="77777777" w:rsidTr="002350EB">
      <w:tc>
        <w:tcPr>
          <w:tcW w:w="7621" w:type="dxa"/>
          <w:shd w:val="clear" w:color="auto" w:fill="auto"/>
        </w:tcPr>
        <w:p w14:paraId="178F82CA" w14:textId="77777777" w:rsidR="0093548C" w:rsidRPr="002F723A" w:rsidRDefault="0093548C" w:rsidP="00350D97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>T</w:t>
          </w:r>
          <w:r w:rsidR="00FF2EF2" w:rsidRPr="002F723A">
            <w:rPr>
              <w:rFonts w:ascii="Verdana" w:hAnsi="Verdana"/>
              <w:sz w:val="16"/>
              <w:szCs w:val="16"/>
            </w:rPr>
            <w:t>P Modélisation cinématique des liaisons</w:t>
          </w:r>
          <w:r w:rsidRPr="002F723A">
            <w:rPr>
              <w:rFonts w:ascii="Verdana" w:hAnsi="Verdana"/>
              <w:sz w:val="16"/>
              <w:szCs w:val="16"/>
            </w:rPr>
            <w:t> : Winch à deux vitesses</w:t>
          </w:r>
          <w:r w:rsidR="002F723A" w:rsidRPr="002F723A">
            <w:rPr>
              <w:rFonts w:ascii="Verdana" w:hAnsi="Verdana"/>
              <w:sz w:val="16"/>
              <w:szCs w:val="16"/>
            </w:rPr>
            <w:t xml:space="preserve"> Document réponses</w:t>
          </w:r>
        </w:p>
      </w:tc>
      <w:tc>
        <w:tcPr>
          <w:tcW w:w="1591" w:type="dxa"/>
          <w:shd w:val="clear" w:color="auto" w:fill="auto"/>
        </w:tcPr>
        <w:p w14:paraId="77994955" w14:textId="77777777" w:rsidR="0093548C" w:rsidRPr="002F723A" w:rsidRDefault="0093548C" w:rsidP="002350EB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 xml:space="preserve">Page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2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  <w:r w:rsidRPr="002F723A">
            <w:rPr>
              <w:rFonts w:ascii="Verdana" w:hAnsi="Verdana"/>
              <w:sz w:val="16"/>
              <w:szCs w:val="16"/>
            </w:rPr>
            <w:t xml:space="preserve"> /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3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5051FEF5" w14:textId="77777777" w:rsidR="00DF0502" w:rsidRDefault="00DF0502" w:rsidP="00A3435C">
    <w:pPr>
      <w:pStyle w:val="Pieddepage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00"/>
      <w:gridCol w:w="1572"/>
    </w:tblGrid>
    <w:tr w:rsidR="002F723A" w:rsidRPr="002F723A" w14:paraId="481C2E5D" w14:textId="77777777" w:rsidTr="00D9181D">
      <w:trPr>
        <w:jc w:val="center"/>
      </w:trPr>
      <w:tc>
        <w:tcPr>
          <w:tcW w:w="7621" w:type="dxa"/>
          <w:shd w:val="clear" w:color="auto" w:fill="auto"/>
        </w:tcPr>
        <w:p w14:paraId="7808A857" w14:textId="77777777" w:rsidR="002F723A" w:rsidRPr="002F723A" w:rsidRDefault="002F723A" w:rsidP="002F723A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 xml:space="preserve">TP Modélisation cinématique des liaisons : Winch à deux vitesses </w:t>
          </w:r>
          <w:r>
            <w:rPr>
              <w:rFonts w:ascii="Verdana" w:hAnsi="Verdana"/>
              <w:sz w:val="16"/>
              <w:szCs w:val="16"/>
            </w:rPr>
            <w:t xml:space="preserve">/ </w:t>
          </w:r>
          <w:r w:rsidRPr="002F723A">
            <w:rPr>
              <w:rFonts w:ascii="Verdana" w:hAnsi="Verdana"/>
              <w:sz w:val="16"/>
              <w:szCs w:val="16"/>
            </w:rPr>
            <w:t>Document réponses</w:t>
          </w:r>
        </w:p>
      </w:tc>
      <w:tc>
        <w:tcPr>
          <w:tcW w:w="1591" w:type="dxa"/>
          <w:shd w:val="clear" w:color="auto" w:fill="auto"/>
        </w:tcPr>
        <w:p w14:paraId="7F2EF93A" w14:textId="77777777" w:rsidR="002F723A" w:rsidRPr="002F723A" w:rsidRDefault="002F723A" w:rsidP="002F723A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 xml:space="preserve">Page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1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  <w:r w:rsidRPr="002F723A">
            <w:rPr>
              <w:rFonts w:ascii="Verdana" w:hAnsi="Verdana"/>
              <w:sz w:val="16"/>
              <w:szCs w:val="16"/>
            </w:rPr>
            <w:t xml:space="preserve"> /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3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C2B8F35" w14:textId="77777777" w:rsidR="002F723A" w:rsidRDefault="002F72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492B" w14:textId="77777777" w:rsidR="00A076D2" w:rsidRDefault="00A076D2">
      <w:r>
        <w:separator/>
      </w:r>
    </w:p>
  </w:footnote>
  <w:footnote w:type="continuationSeparator" w:id="0">
    <w:p w14:paraId="48A52329" w14:textId="77777777" w:rsidR="00A076D2" w:rsidRDefault="00A0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536"/>
    </w:tblGrid>
    <w:tr w:rsidR="0093548C" w:rsidRPr="002F723A" w14:paraId="6A29DCC3" w14:textId="77777777" w:rsidTr="002F723A">
      <w:tc>
        <w:tcPr>
          <w:tcW w:w="4786" w:type="dxa"/>
          <w:shd w:val="clear" w:color="auto" w:fill="auto"/>
        </w:tcPr>
        <w:p w14:paraId="572F8193" w14:textId="77777777" w:rsidR="0093548C" w:rsidRPr="006556B3" w:rsidRDefault="0093548C" w:rsidP="00350D97">
          <w:pPr>
            <w:pStyle w:val="En-tte"/>
            <w:rPr>
              <w:rFonts w:ascii="Verdana" w:hAnsi="Verdana"/>
              <w:sz w:val="16"/>
              <w:szCs w:val="16"/>
            </w:rPr>
          </w:pPr>
          <w:bookmarkStart w:id="0" w:name="_Hlk478932104"/>
          <w:r w:rsidRPr="006556B3">
            <w:rPr>
              <w:rFonts w:ascii="Verdana" w:hAnsi="Verdana"/>
              <w:sz w:val="16"/>
              <w:szCs w:val="16"/>
            </w:rPr>
            <w:t>P</w:t>
          </w:r>
          <w:r w:rsidR="00FF2EF2" w:rsidRPr="006556B3">
            <w:rPr>
              <w:rFonts w:ascii="Verdana" w:hAnsi="Verdana"/>
              <w:sz w:val="16"/>
              <w:szCs w:val="16"/>
            </w:rPr>
            <w:t>CSI</w:t>
          </w:r>
        </w:p>
      </w:tc>
      <w:tc>
        <w:tcPr>
          <w:tcW w:w="4536" w:type="dxa"/>
          <w:shd w:val="clear" w:color="auto" w:fill="auto"/>
        </w:tcPr>
        <w:p w14:paraId="548AC163" w14:textId="77777777" w:rsidR="0093548C" w:rsidRPr="006556B3" w:rsidRDefault="0093548C" w:rsidP="002350EB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6556B3">
            <w:rPr>
              <w:rFonts w:ascii="Verdana" w:hAnsi="Verdana"/>
              <w:sz w:val="16"/>
              <w:szCs w:val="16"/>
            </w:rPr>
            <w:t>Sciences industrielles</w:t>
          </w:r>
          <w:r w:rsidR="002F723A" w:rsidRPr="006556B3">
            <w:rPr>
              <w:rFonts w:ascii="Verdana" w:hAnsi="Verdana"/>
              <w:sz w:val="16"/>
              <w:szCs w:val="16"/>
            </w:rPr>
            <w:t xml:space="preserve"> pour l’Ingénieur</w:t>
          </w:r>
          <w:r w:rsidR="006556B3"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93548C" w:rsidRPr="002F723A" w14:paraId="21228B54" w14:textId="77777777" w:rsidTr="002F723A">
      <w:tc>
        <w:tcPr>
          <w:tcW w:w="9322" w:type="dxa"/>
          <w:gridSpan w:val="2"/>
          <w:shd w:val="clear" w:color="auto" w:fill="auto"/>
        </w:tcPr>
        <w:p w14:paraId="630710F6" w14:textId="77777777" w:rsidR="0093548C" w:rsidRPr="002F723A" w:rsidRDefault="006556B3" w:rsidP="002350EB">
          <w:pPr>
            <w:pStyle w:val="En-tte"/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8"/>
            </w:rPr>
            <w:t>Document réponses</w:t>
          </w:r>
        </w:p>
      </w:tc>
    </w:tr>
    <w:bookmarkEnd w:id="0"/>
  </w:tbl>
  <w:p w14:paraId="4547E6D0" w14:textId="77777777" w:rsidR="00DF0502" w:rsidRPr="0093548C" w:rsidRDefault="00DF0502" w:rsidP="009354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70"/>
      <w:gridCol w:w="4252"/>
    </w:tblGrid>
    <w:tr w:rsidR="002F723A" w:rsidRPr="002F723A" w14:paraId="58FD7CC0" w14:textId="77777777" w:rsidTr="00D9181D">
      <w:trPr>
        <w:jc w:val="center"/>
      </w:trPr>
      <w:tc>
        <w:tcPr>
          <w:tcW w:w="5070" w:type="dxa"/>
          <w:shd w:val="clear" w:color="auto" w:fill="auto"/>
        </w:tcPr>
        <w:p w14:paraId="72668EC9" w14:textId="77777777" w:rsidR="002F723A" w:rsidRPr="006556B3" w:rsidRDefault="002F723A" w:rsidP="002F723A">
          <w:pPr>
            <w:pStyle w:val="En-tte"/>
            <w:rPr>
              <w:rFonts w:ascii="Verdana" w:hAnsi="Verdana"/>
              <w:sz w:val="16"/>
              <w:szCs w:val="16"/>
            </w:rPr>
          </w:pPr>
          <w:r w:rsidRPr="006556B3">
            <w:rPr>
              <w:rFonts w:ascii="Verdana" w:hAnsi="Verdana"/>
              <w:sz w:val="16"/>
              <w:szCs w:val="16"/>
            </w:rPr>
            <w:t>PCSI</w:t>
          </w:r>
        </w:p>
      </w:tc>
      <w:tc>
        <w:tcPr>
          <w:tcW w:w="4252" w:type="dxa"/>
          <w:shd w:val="clear" w:color="auto" w:fill="auto"/>
        </w:tcPr>
        <w:p w14:paraId="6380A316" w14:textId="77777777" w:rsidR="002F723A" w:rsidRPr="006556B3" w:rsidRDefault="002F723A" w:rsidP="002F723A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6556B3">
            <w:rPr>
              <w:rFonts w:ascii="Verdana" w:hAnsi="Verdana"/>
              <w:sz w:val="16"/>
              <w:szCs w:val="16"/>
            </w:rPr>
            <w:t>Sciences industrielles pour l’Ingénieur</w:t>
          </w:r>
          <w:r w:rsidR="006556B3"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2F723A" w:rsidRPr="002F723A" w14:paraId="2F62E689" w14:textId="77777777" w:rsidTr="00D9181D">
      <w:trPr>
        <w:jc w:val="center"/>
      </w:trPr>
      <w:tc>
        <w:tcPr>
          <w:tcW w:w="9322" w:type="dxa"/>
          <w:gridSpan w:val="2"/>
          <w:shd w:val="clear" w:color="auto" w:fill="auto"/>
        </w:tcPr>
        <w:p w14:paraId="0FA7B1F6" w14:textId="77777777" w:rsidR="002F723A" w:rsidRPr="002F723A" w:rsidRDefault="006556B3" w:rsidP="006556B3">
          <w:pPr>
            <w:pStyle w:val="En-tte"/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8"/>
            </w:rPr>
            <w:t>Document réponses</w:t>
          </w:r>
        </w:p>
      </w:tc>
    </w:tr>
  </w:tbl>
  <w:p w14:paraId="0032EA25" w14:textId="77777777" w:rsidR="002F723A" w:rsidRDefault="002F72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3559F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E3"/>
    <w:rsid w:val="00010BC5"/>
    <w:rsid w:val="00024C89"/>
    <w:rsid w:val="000608C4"/>
    <w:rsid w:val="000E5F0D"/>
    <w:rsid w:val="00136FF4"/>
    <w:rsid w:val="00153476"/>
    <w:rsid w:val="00154C80"/>
    <w:rsid w:val="00182DF5"/>
    <w:rsid w:val="0018428A"/>
    <w:rsid w:val="00193EC5"/>
    <w:rsid w:val="00210942"/>
    <w:rsid w:val="00227335"/>
    <w:rsid w:val="002334B6"/>
    <w:rsid w:val="002350EB"/>
    <w:rsid w:val="00294FA7"/>
    <w:rsid w:val="002F723A"/>
    <w:rsid w:val="00350D97"/>
    <w:rsid w:val="003E20A3"/>
    <w:rsid w:val="004A1825"/>
    <w:rsid w:val="004A60AD"/>
    <w:rsid w:val="00506894"/>
    <w:rsid w:val="0053633F"/>
    <w:rsid w:val="005B07A3"/>
    <w:rsid w:val="006556B3"/>
    <w:rsid w:val="006B57AC"/>
    <w:rsid w:val="007216C1"/>
    <w:rsid w:val="00733428"/>
    <w:rsid w:val="008227FA"/>
    <w:rsid w:val="0085141C"/>
    <w:rsid w:val="00855070"/>
    <w:rsid w:val="008A6AA5"/>
    <w:rsid w:val="009313D0"/>
    <w:rsid w:val="0093548C"/>
    <w:rsid w:val="0094614A"/>
    <w:rsid w:val="00987382"/>
    <w:rsid w:val="00A076D2"/>
    <w:rsid w:val="00A3435C"/>
    <w:rsid w:val="00A76A95"/>
    <w:rsid w:val="00A867B1"/>
    <w:rsid w:val="00B25B3C"/>
    <w:rsid w:val="00B95282"/>
    <w:rsid w:val="00BB6B86"/>
    <w:rsid w:val="00BC02BE"/>
    <w:rsid w:val="00BD0593"/>
    <w:rsid w:val="00BD2A7E"/>
    <w:rsid w:val="00BE3AFD"/>
    <w:rsid w:val="00C14202"/>
    <w:rsid w:val="00C7102C"/>
    <w:rsid w:val="00CC368E"/>
    <w:rsid w:val="00CF7F26"/>
    <w:rsid w:val="00D9181D"/>
    <w:rsid w:val="00DD4DE3"/>
    <w:rsid w:val="00DE6892"/>
    <w:rsid w:val="00DF0502"/>
    <w:rsid w:val="00E40378"/>
    <w:rsid w:val="00EB6B3F"/>
    <w:rsid w:val="00EC0DC0"/>
    <w:rsid w:val="00F36D14"/>
    <w:rsid w:val="00F5262B"/>
    <w:rsid w:val="00F643E4"/>
    <w:rsid w:val="00F76F75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9F8E9"/>
  <w15:chartTrackingRefBased/>
  <w15:docId w15:val="{A0EE4685-BD65-4215-8C25-59784111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bdr w:val="single" w:sz="4" w:space="0" w:color="auto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3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E3A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E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PTS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PTSI.dot</Template>
  <TotalTime>2</TotalTime>
  <Pages>3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1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1</dc:title>
  <dc:subject/>
  <dc:creator>philippe Fichou</dc:creator>
  <cp:keywords/>
  <cp:lastModifiedBy> </cp:lastModifiedBy>
  <cp:revision>5</cp:revision>
  <cp:lastPrinted>2022-02-06T17:07:00Z</cp:lastPrinted>
  <dcterms:created xsi:type="dcterms:W3CDTF">2022-02-06T17:06:00Z</dcterms:created>
  <dcterms:modified xsi:type="dcterms:W3CDTF">2022-02-06T17:10:00Z</dcterms:modified>
</cp:coreProperties>
</file>