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8975" w14:textId="3084EC00" w:rsidR="00BD2A7E" w:rsidRDefault="006556B3" w:rsidP="006556B3">
      <w:pPr>
        <w:spacing w:after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56B3">
        <w:rPr>
          <w:rFonts w:ascii="Times New Roman" w:hAnsi="Times New Roman" w:cs="Times New Roman"/>
          <w:b/>
          <w:bCs/>
          <w:sz w:val="32"/>
          <w:szCs w:val="32"/>
        </w:rPr>
        <w:t xml:space="preserve">TP Modélisation des liaisons : </w:t>
      </w:r>
      <w:r w:rsidR="00D01BD0">
        <w:rPr>
          <w:rFonts w:ascii="Times New Roman" w:hAnsi="Times New Roman" w:cs="Times New Roman"/>
          <w:b/>
          <w:bCs/>
          <w:sz w:val="32"/>
          <w:szCs w:val="32"/>
        </w:rPr>
        <w:t>Chariot de golf</w:t>
      </w:r>
    </w:p>
    <w:p w14:paraId="131AA478" w14:textId="1349145D" w:rsidR="00182DF5" w:rsidRPr="00D01BD0" w:rsidRDefault="00D01BD0" w:rsidP="00F422A0">
      <w:pPr>
        <w:pStyle w:val="Paragraphedeliste"/>
        <w:numPr>
          <w:ilvl w:val="0"/>
          <w:numId w:val="2"/>
        </w:numPr>
        <w:ind w:left="73" w:hanging="357"/>
        <w:jc w:val="center"/>
        <w:rPr>
          <w:rFonts w:ascii="Times New Roman" w:hAnsi="Times New Roman"/>
          <w:sz w:val="28"/>
          <w:szCs w:val="28"/>
        </w:rPr>
      </w:pPr>
      <w:r w:rsidRPr="00D01BD0">
        <w:rPr>
          <w:rFonts w:ascii="Times New Roman" w:hAnsi="Times New Roman"/>
          <w:sz w:val="28"/>
          <w:szCs w:val="28"/>
        </w:rPr>
        <w:t xml:space="preserve">Exigences techniques de réduction de vitesse et guidage des roues : </w:t>
      </w:r>
      <w:r w:rsidR="00182DF5" w:rsidRPr="00D01BD0">
        <w:rPr>
          <w:rFonts w:ascii="Times New Roman" w:hAnsi="Times New Roman"/>
          <w:sz w:val="28"/>
          <w:szCs w:val="28"/>
        </w:rPr>
        <w:t>Schéma cinématique à compléter</w:t>
      </w:r>
    </w:p>
    <w:p w14:paraId="088315B9" w14:textId="7878F217" w:rsidR="000608C4" w:rsidRDefault="006B6561" w:rsidP="00182D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52EC4AB9" wp14:editId="76DEDBB3">
                <wp:extent cx="7541895" cy="5219700"/>
                <wp:effectExtent l="0" t="0" r="1905" b="0"/>
                <wp:docPr id="103" name="Zone de dessin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2" name="Ellipse 42"/>
                        <wps:cNvSpPr/>
                        <wps:spPr>
                          <a:xfrm rot="2049559">
                            <a:off x="678821" y="247649"/>
                            <a:ext cx="1165860" cy="1577340"/>
                          </a:xfrm>
                          <a:prstGeom prst="ellipse">
                            <a:avLst/>
                          </a:prstGeom>
                          <a:ln w="1016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15941D" w14:textId="77777777" w:rsidR="003C2867" w:rsidRDefault="003C2867" w:rsidP="003C2867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Connecteur droit 104"/>
                        <wps:cNvCnPr/>
                        <wps:spPr>
                          <a:xfrm>
                            <a:off x="1301750" y="1073150"/>
                            <a:ext cx="4013200" cy="31623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Ellipse 105"/>
                        <wps:cNvSpPr/>
                        <wps:spPr>
                          <a:xfrm rot="1829834">
                            <a:off x="4648913" y="3358601"/>
                            <a:ext cx="1166016" cy="1577630"/>
                          </a:xfrm>
                          <a:prstGeom prst="ellipse">
                            <a:avLst/>
                          </a:prstGeom>
                          <a:ln w="1016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4AC143" w14:textId="77777777" w:rsidR="003C2867" w:rsidRDefault="003C2867" w:rsidP="003C286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Connecteur droit 43"/>
                        <wps:cNvCnPr/>
                        <wps:spPr>
                          <a:xfrm flipH="1">
                            <a:off x="3175000" y="262467"/>
                            <a:ext cx="2472267" cy="158521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Dot"/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Connecteur droit 44"/>
                        <wps:cNvCnPr/>
                        <wps:spPr>
                          <a:xfrm flipV="1">
                            <a:off x="3143250" y="679450"/>
                            <a:ext cx="38100" cy="18224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Zone de texte 106"/>
                        <wps:cNvSpPr txBox="1"/>
                        <wps:spPr>
                          <a:xfrm>
                            <a:off x="6036733" y="533400"/>
                            <a:ext cx="1327150" cy="374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EE4BA0" w14:textId="052EA375" w:rsidR="003C2867" w:rsidRDefault="003C2867">
                              <w:r>
                                <w:t>Axe du moteur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Forme libre : forme 107"/>
                        <wps:cNvSpPr/>
                        <wps:spPr>
                          <a:xfrm>
                            <a:off x="5369983" y="442383"/>
                            <a:ext cx="755650" cy="228600"/>
                          </a:xfrm>
                          <a:custGeom>
                            <a:avLst/>
                            <a:gdLst>
                              <a:gd name="connsiteX0" fmla="*/ 755650 w 755650"/>
                              <a:gd name="connsiteY0" fmla="*/ 228600 h 228600"/>
                              <a:gd name="connsiteX1" fmla="*/ 368300 w 755650"/>
                              <a:gd name="connsiteY1" fmla="*/ 184150 h 228600"/>
                              <a:gd name="connsiteX2" fmla="*/ 0 w 755650"/>
                              <a:gd name="connsiteY2" fmla="*/ 0 h 228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55650" h="228600">
                                <a:moveTo>
                                  <a:pt x="755650" y="228600"/>
                                </a:moveTo>
                                <a:cubicBezTo>
                                  <a:pt x="624946" y="225425"/>
                                  <a:pt x="494242" y="222250"/>
                                  <a:pt x="368300" y="184150"/>
                                </a:cubicBezTo>
                                <a:cubicBezTo>
                                  <a:pt x="242358" y="146050"/>
                                  <a:pt x="121179" y="7302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Zone de texte 106"/>
                        <wps:cNvSpPr txBox="1"/>
                        <wps:spPr>
                          <a:xfrm>
                            <a:off x="5355250" y="2990850"/>
                            <a:ext cx="1128100" cy="749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FDE736" w14:textId="00B58505" w:rsidR="003C2867" w:rsidRDefault="003C2867" w:rsidP="00BF351E">
                              <w:pPr>
                                <w:jc w:val="right"/>
                              </w:pPr>
                              <w:r>
                                <w:t>Roue</w:t>
                              </w:r>
                              <w:r w:rsidR="003C6238">
                                <w:t xml:space="preserve"> avant </w:t>
                              </w:r>
                              <w:r w:rsidR="00BF351E">
                                <w:t>gauche</w:t>
                              </w:r>
                              <w:r w:rsidR="003C6238">
                                <w:t xml:space="preserve"> du chariot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Zone de texte 106"/>
                        <wps:cNvSpPr txBox="1"/>
                        <wps:spPr>
                          <a:xfrm>
                            <a:off x="158750" y="63500"/>
                            <a:ext cx="100965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DE522F" w14:textId="0843DDB9" w:rsidR="003C6238" w:rsidRDefault="003C6238" w:rsidP="003C6238">
                              <w:r>
                                <w:t xml:space="preserve">Roue avant </w:t>
                              </w:r>
                              <w:r w:rsidR="00BF351E">
                                <w:t>droit</w:t>
                              </w:r>
                              <w:r>
                                <w:t>e du chariot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Zone de texte 106"/>
                        <wps:cNvSpPr txBox="1"/>
                        <wps:spPr>
                          <a:xfrm>
                            <a:off x="2809875" y="2342175"/>
                            <a:ext cx="374650" cy="359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7ABDD4" w14:textId="168081A0" w:rsidR="001D3D16" w:rsidRPr="001D3D16" w:rsidRDefault="001D3D16" w:rsidP="001D3D1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1D3D16">
                                <w:rPr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Connecteur droit 50"/>
                        <wps:cNvCnPr/>
                        <wps:spPr>
                          <a:xfrm>
                            <a:off x="5226050" y="4159250"/>
                            <a:ext cx="1077890" cy="8616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Zone de texte 106"/>
                        <wps:cNvSpPr txBox="1"/>
                        <wps:spPr>
                          <a:xfrm>
                            <a:off x="6199800" y="4718685"/>
                            <a:ext cx="374650" cy="359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DC15E9" w14:textId="234F9972" w:rsidR="001D3D16" w:rsidRDefault="00B9188A" w:rsidP="001D3D1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 xml:space="preserve">x 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Zone de texte 106"/>
                        <wps:cNvSpPr txBox="1"/>
                        <wps:spPr>
                          <a:xfrm>
                            <a:off x="2974000" y="357800"/>
                            <a:ext cx="374650" cy="359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734E36" w14:textId="3B8CA112" w:rsidR="00152CBE" w:rsidRDefault="00B9188A" w:rsidP="00152CBE">
                              <w:pPr>
                                <w:rPr>
                                  <w:rFonts w:asci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z 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Zone de texte 106"/>
                        <wps:cNvSpPr txBox="1"/>
                        <wps:spPr>
                          <a:xfrm>
                            <a:off x="2878750" y="1646850"/>
                            <a:ext cx="374650" cy="359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83C29D" w14:textId="3B9B1AC9" w:rsidR="00152CBE" w:rsidRDefault="00152CBE" w:rsidP="00152C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Zone de texte 106"/>
                        <wps:cNvSpPr txBox="1"/>
                        <wps:spPr>
                          <a:xfrm>
                            <a:off x="5670633" y="9"/>
                            <a:ext cx="374650" cy="359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362AC5" w14:textId="199D5EA7" w:rsidR="00152CBE" w:rsidRDefault="00B9188A" w:rsidP="00152CBE">
                              <w:pPr>
                                <w:rPr>
                                  <w:rFonts w:asci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y 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Connecteur droit 55"/>
                        <wps:cNvCnPr/>
                        <wps:spPr>
                          <a:xfrm flipH="1">
                            <a:off x="2463800" y="1507014"/>
                            <a:ext cx="2288200" cy="143621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Dot"/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Zone de texte 106"/>
                        <wps:cNvSpPr txBox="1"/>
                        <wps:spPr>
                          <a:xfrm>
                            <a:off x="4663100" y="1392850"/>
                            <a:ext cx="374650" cy="359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AF1F4C" w14:textId="77777777" w:rsidR="00152CBE" w:rsidRDefault="00B9188A" w:rsidP="00152CBE">
                              <w:pPr>
                                <w:rPr>
                                  <w:rFonts w:asci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y 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2EC4AB9" id="Zone de dessin 103" o:spid="_x0000_s1026" editas="canvas" style="width:593.85pt;height:411pt;mso-position-horizontal-relative:char;mso-position-vertical-relative:line" coordsize="75418,5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5418;height:52197;visibility:visible;mso-wrap-style:square" filled="t">
                  <v:fill o:detectmouseclick="t"/>
                  <v:path o:connecttype="none"/>
                </v:shape>
                <v:oval id="Ellipse 42" o:spid="_x0000_s1028" style="position:absolute;left:6788;top:2476;width:11658;height:15773;rotation:22386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" fillcolor="#4472c4 [3204]" strokecolor="black [3213]" strokeweight="8pt">
                  <v:stroke joinstyle="miter"/>
                  <v:textbox>
                    <w:txbxContent>
                      <w:p w14:paraId="4315941D" w14:textId="77777777" w:rsidR="003C2867" w:rsidRDefault="003C2867" w:rsidP="003C2867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oval>
                <v:line id="Connecteur droit 104" o:spid="_x0000_s1029" style="position:absolute;visibility:visible;mso-wrap-style:square" from="13017,10731" to="53149,42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" strokecolor="black [3213]" strokeweight=".5pt">
                  <v:stroke dashstyle="longDashDot" joinstyle="miter"/>
                </v:line>
                <v:oval id="Ellipse 105" o:spid="_x0000_s1030" style="position:absolute;left:46489;top:33586;width:11660;height:15776;rotation:19986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" fillcolor="#4472c4 [3204]" strokecolor="black [3213]" strokeweight="8pt">
                  <v:stroke joinstyle="miter"/>
                  <v:textbox>
                    <w:txbxContent>
                      <w:p w14:paraId="4F4AC143" w14:textId="77777777" w:rsidR="003C2867" w:rsidRDefault="003C2867" w:rsidP="003C2867">
                        <w:pPr>
                          <w:jc w:val="center"/>
                        </w:pPr>
                      </w:p>
                    </w:txbxContent>
                  </v:textbox>
                </v:oval>
                <v:line id="Connecteur droit 43" o:spid="_x0000_s1031" style="position:absolute;flip:x;visibility:visible;mso-wrap-style:square" from="31750,2624" to="56472,18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" strokecolor="black [3213]" strokeweight=".5pt">
                  <v:stroke dashstyle="longDashDot" startarrow="open" joinstyle="miter"/>
                </v:line>
                <v:line id="Connecteur droit 44" o:spid="_x0000_s1032" style="position:absolute;flip:y;visibility:visible;mso-wrap-style:square" from="31432,6794" to="31813,2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" strokecolor="black [3213]" strokeweight=".5pt">
                  <v:stroke dashstyle="longDashDot" endarrow="open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06" o:spid="_x0000_s1033" type="#_x0000_t202" style="position:absolute;left:60367;top:5334;width:13271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" fillcolor="white [3201]" stroked="f" strokeweight=".5pt">
                  <v:textbox>
                    <w:txbxContent>
                      <w:p w14:paraId="06EE4BA0" w14:textId="052EA375" w:rsidR="003C2867" w:rsidRDefault="003C2867">
                        <w:r>
                          <w:t>Axe du moteur</w:t>
                        </w:r>
                      </w:p>
                    </w:txbxContent>
                  </v:textbox>
                </v:shape>
                <v:shape id="Forme libre : forme 107" o:spid="_x0000_s1034" style="position:absolute;left:53699;top:4423;width:7557;height:2286;visibility:visible;mso-wrap-style:square;v-text-anchor:middle" coordsize="7556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" path="m755650,228600c624946,225425,494242,222250,368300,184150,242358,146050,121179,73025,,e" filled="f" strokecolor="black [3213]" strokeweight="1pt">
                  <v:stroke joinstyle="miter"/>
                  <v:path arrowok="t" o:connecttype="custom" o:connectlocs="755650,228600;368300,184150;0,0" o:connectangles="0,0,0"/>
                </v:shape>
                <v:shape id="Zone de texte 106" o:spid="_x0000_s1035" type="#_x0000_t202" style="position:absolute;left:53552;top:29908;width:11281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70FDE736" w14:textId="00B58505" w:rsidR="003C2867" w:rsidRDefault="003C2867" w:rsidP="00BF351E">
                        <w:pPr>
                          <w:jc w:val="right"/>
                        </w:pPr>
                        <w:r>
                          <w:t>Roue</w:t>
                        </w:r>
                        <w:r w:rsidR="003C6238">
                          <w:t xml:space="preserve"> avant </w:t>
                        </w:r>
                        <w:r w:rsidR="00BF351E">
                          <w:t>gauche</w:t>
                        </w:r>
                        <w:r w:rsidR="003C6238">
                          <w:t xml:space="preserve"> du chariot</w:t>
                        </w:r>
                      </w:p>
                    </w:txbxContent>
                  </v:textbox>
                </v:shape>
                <v:shape id="Zone de texte 106" o:spid="_x0000_s1036" type="#_x0000_t202" style="position:absolute;left:1587;top:635;width:10097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14:paraId="72DE522F" w14:textId="0843DDB9" w:rsidR="003C6238" w:rsidRDefault="003C6238" w:rsidP="003C6238">
                        <w:r>
                          <w:t xml:space="preserve">Roue avant </w:t>
                        </w:r>
                        <w:r w:rsidR="00BF351E">
                          <w:t>droit</w:t>
                        </w:r>
                        <w:r>
                          <w:t>e du chariot</w:t>
                        </w:r>
                      </w:p>
                    </w:txbxContent>
                  </v:textbox>
                </v:shape>
                <v:shape id="Zone de texte 106" o:spid="_x0000_s1037" type="#_x0000_t202" style="position:absolute;left:28098;top:23421;width:3747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<v:textbox>
                    <w:txbxContent>
                      <w:p w14:paraId="587ABDD4" w14:textId="168081A0" w:rsidR="001D3D16" w:rsidRPr="001D3D16" w:rsidRDefault="001D3D16" w:rsidP="001D3D16">
                        <w:pPr>
                          <w:rPr>
                            <w:sz w:val="28"/>
                            <w:szCs w:val="28"/>
                          </w:rPr>
                        </w:pPr>
                        <w:r w:rsidRPr="001D3D16">
                          <w:rPr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line id="Connecteur droit 50" o:spid="_x0000_s1038" style="position:absolute;visibility:visible;mso-wrap-style:square" from="52260,41592" to="63039,50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" strokecolor="black [3213]" strokeweight=".5pt">
                  <v:stroke dashstyle="longDashDot" endarrow="open" joinstyle="miter"/>
                </v:line>
                <v:shape id="Zone de texte 106" o:spid="_x0000_s1039" type="#_x0000_t202" style="position:absolute;left:61998;top:47186;width:3746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04DC15E9" w14:textId="234F9972" w:rsidR="001D3D16" w:rsidRDefault="00B9188A" w:rsidP="001D3D16">
                        <w:pPr>
                          <w:rPr>
                            <w:sz w:val="28"/>
                            <w:szCs w:val="28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x 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Zone de texte 106" o:spid="_x0000_s1040" type="#_x0000_t202" style="position:absolute;left:29740;top:3578;width:3746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18734E36" w14:textId="3B8CA112" w:rsidR="00152CBE" w:rsidRDefault="00B9188A" w:rsidP="00152CBE">
                        <w:pPr>
                          <w:rPr>
                            <w:rFonts w:ascii="Cambria Math"/>
                            <w:i/>
                            <w:iCs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z 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Zone de texte 106" o:spid="_x0000_s1041" type="#_x0000_t202" style="position:absolute;left:28787;top:16468;width:3747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2483C29D" w14:textId="3B9B1AC9" w:rsidR="00152CBE" w:rsidRDefault="00152CBE" w:rsidP="00152CB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Zone de texte 106" o:spid="_x0000_s1042" type="#_x0000_t202" style="position:absolute;left:56706;width:3746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67362AC5" w14:textId="199D5EA7" w:rsidR="00152CBE" w:rsidRDefault="00B9188A" w:rsidP="00152CBE">
                        <w:pPr>
                          <w:rPr>
                            <w:rFonts w:ascii="Cambria Math"/>
                            <w:i/>
                            <w:iCs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y 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Connecteur droit 55" o:spid="_x0000_s1043" style="position:absolute;flip:x;visibility:visible;mso-wrap-style:square" from="24638,15070" to="47520,29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" strokecolor="black [3213]" strokeweight=".5pt">
                  <v:stroke dashstyle="longDashDot" startarrow="open" joinstyle="miter"/>
                </v:line>
                <v:shape id="Zone de texte 106" o:spid="_x0000_s1044" type="#_x0000_t202" style="position:absolute;left:46631;top:13928;width:3746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2CAF1F4C" w14:textId="77777777" w:rsidR="00152CBE" w:rsidRDefault="00B9188A" w:rsidP="00152CBE">
                        <w:pPr>
                          <w:rPr>
                            <w:rFonts w:ascii="Cambria Math"/>
                            <w:i/>
                            <w:iCs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y 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CF8A92" w14:textId="5C26895D" w:rsidR="007248CC" w:rsidRDefault="007248CC" w:rsidP="007248CC">
      <w:pPr>
        <w:pStyle w:val="Paragraphedeliste"/>
        <w:numPr>
          <w:ilvl w:val="0"/>
          <w:numId w:val="2"/>
        </w:numPr>
        <w:spacing w:after="120"/>
        <w:ind w:left="73" w:hanging="357"/>
        <w:jc w:val="center"/>
        <w:rPr>
          <w:rFonts w:ascii="Times New Roman" w:hAnsi="Times New Roman"/>
          <w:sz w:val="28"/>
          <w:szCs w:val="28"/>
        </w:rPr>
      </w:pPr>
      <w:r w:rsidRPr="007248CC">
        <w:rPr>
          <w:rFonts w:ascii="Times New Roman" w:hAnsi="Times New Roman"/>
          <w:sz w:val="28"/>
          <w:szCs w:val="28"/>
        </w:rPr>
        <w:lastRenderedPageBreak/>
        <w:t>Étude du différentiel :</w:t>
      </w:r>
      <w:r w:rsidRPr="007248CC">
        <w:rPr>
          <w:rFonts w:ascii="Times New Roman" w:hAnsi="Times New Roman"/>
          <w:sz w:val="28"/>
          <w:szCs w:val="28"/>
        </w:rPr>
        <w:t xml:space="preserve"> schéma cinématique à compléter</w:t>
      </w:r>
    </w:p>
    <w:p w14:paraId="6A7199FA" w14:textId="504B6814" w:rsidR="00D01BD0" w:rsidRPr="00D01BD0" w:rsidRDefault="006C0EE2" w:rsidP="006C0EE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7AE8288B" wp14:editId="24041F26">
                <wp:extent cx="7541895" cy="5549900"/>
                <wp:effectExtent l="0" t="0" r="1905" b="0"/>
                <wp:docPr id="36" name="Zone de dessi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7" name="Forme libre : forme 67"/>
                        <wps:cNvSpPr/>
                        <wps:spPr>
                          <a:xfrm>
                            <a:off x="3549650" y="1955800"/>
                            <a:ext cx="304800" cy="463489"/>
                          </a:xfrm>
                          <a:custGeom>
                            <a:avLst/>
                            <a:gdLst>
                              <a:gd name="connsiteX0" fmla="*/ 304800 w 304800"/>
                              <a:gd name="connsiteY0" fmla="*/ 0 h 463489"/>
                              <a:gd name="connsiteX1" fmla="*/ 114300 w 304800"/>
                              <a:gd name="connsiteY1" fmla="*/ 406400 h 463489"/>
                              <a:gd name="connsiteX2" fmla="*/ 0 w 304800"/>
                              <a:gd name="connsiteY2" fmla="*/ 450850 h 4634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04800" h="463489">
                                <a:moveTo>
                                  <a:pt x="304800" y="0"/>
                                </a:moveTo>
                                <a:cubicBezTo>
                                  <a:pt x="234950" y="165629"/>
                                  <a:pt x="165100" y="331258"/>
                                  <a:pt x="114300" y="406400"/>
                                </a:cubicBezTo>
                                <a:cubicBezTo>
                                  <a:pt x="63500" y="481542"/>
                                  <a:pt x="31750" y="466196"/>
                                  <a:pt x="0" y="45085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onnecteur droit 20"/>
                        <wps:cNvCnPr/>
                        <wps:spPr>
                          <a:xfrm>
                            <a:off x="660400" y="1397000"/>
                            <a:ext cx="5143500" cy="3975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necteur droit 22"/>
                        <wps:cNvCnPr/>
                        <wps:spPr>
                          <a:xfrm flipH="1">
                            <a:off x="3124200" y="224378"/>
                            <a:ext cx="1430867" cy="89957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Dot"/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necteur droit 23"/>
                        <wps:cNvCnPr/>
                        <wps:spPr>
                          <a:xfrm flipV="1">
                            <a:off x="3158067" y="355600"/>
                            <a:ext cx="16933" cy="483023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Dot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5024966" y="503733"/>
                            <a:ext cx="1327150" cy="374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FA281" w14:textId="77777777" w:rsidR="006C0EE2" w:rsidRDefault="006C0EE2" w:rsidP="006C0EE2">
                              <w:r>
                                <w:t>Axe du moteur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orme libre : forme 25"/>
                        <wps:cNvSpPr/>
                        <wps:spPr>
                          <a:xfrm>
                            <a:off x="4282017" y="408482"/>
                            <a:ext cx="755650" cy="228600"/>
                          </a:xfrm>
                          <a:custGeom>
                            <a:avLst/>
                            <a:gdLst>
                              <a:gd name="connsiteX0" fmla="*/ 755650 w 755650"/>
                              <a:gd name="connsiteY0" fmla="*/ 228600 h 228600"/>
                              <a:gd name="connsiteX1" fmla="*/ 368300 w 755650"/>
                              <a:gd name="connsiteY1" fmla="*/ 184150 h 228600"/>
                              <a:gd name="connsiteX2" fmla="*/ 0 w 755650"/>
                              <a:gd name="connsiteY2" fmla="*/ 0 h 228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755650" h="228600">
                                <a:moveTo>
                                  <a:pt x="755650" y="228600"/>
                                </a:moveTo>
                                <a:cubicBezTo>
                                  <a:pt x="624946" y="225425"/>
                                  <a:pt x="494242" y="222250"/>
                                  <a:pt x="368300" y="184150"/>
                                </a:cubicBezTo>
                                <a:cubicBezTo>
                                  <a:pt x="242358" y="146050"/>
                                  <a:pt x="121179" y="7302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Zone de texte 106"/>
                        <wps:cNvSpPr txBox="1"/>
                        <wps:spPr>
                          <a:xfrm>
                            <a:off x="2809875" y="3167641"/>
                            <a:ext cx="374650" cy="359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06319F" w14:textId="77777777" w:rsidR="006C0EE2" w:rsidRPr="001D3D16" w:rsidRDefault="006C0EE2" w:rsidP="006C0EE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1D3D16">
                                <w:rPr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Zone de texte 106"/>
                        <wps:cNvSpPr txBox="1"/>
                        <wps:spPr>
                          <a:xfrm>
                            <a:off x="5780700" y="5264150"/>
                            <a:ext cx="374650" cy="2285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AA5C08" w14:textId="77777777" w:rsidR="006C0EE2" w:rsidRDefault="006C0EE2" w:rsidP="006C0EE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 xml:space="preserve">x 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Zone de texte 106"/>
                        <wps:cNvSpPr txBox="1"/>
                        <wps:spPr>
                          <a:xfrm>
                            <a:off x="2895684" y="78366"/>
                            <a:ext cx="374650" cy="359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996C62" w14:textId="77777777" w:rsidR="006C0EE2" w:rsidRDefault="006C0EE2" w:rsidP="006C0EE2">
                              <w:pPr>
                                <w:rPr>
                                  <w:rFonts w:asci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z 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Zone de texte 106"/>
                        <wps:cNvSpPr txBox="1"/>
                        <wps:spPr>
                          <a:xfrm>
                            <a:off x="2978150" y="1075316"/>
                            <a:ext cx="133350" cy="2216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DFD566" w14:textId="77777777" w:rsidR="006C0EE2" w:rsidRDefault="006C0EE2" w:rsidP="006C0EE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Zone de texte 106"/>
                        <wps:cNvSpPr txBox="1"/>
                        <wps:spPr>
                          <a:xfrm>
                            <a:off x="4495883" y="0"/>
                            <a:ext cx="374650" cy="359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0A962E" w14:textId="77777777" w:rsidR="006C0EE2" w:rsidRDefault="006C0EE2" w:rsidP="006C0EE2">
                              <w:pPr>
                                <w:rPr>
                                  <w:rFonts w:asci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y 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Connecteur droit 34"/>
                        <wps:cNvCnPr/>
                        <wps:spPr>
                          <a:xfrm flipH="1">
                            <a:off x="1676400" y="2332480"/>
                            <a:ext cx="3075600" cy="196435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Dot"/>
                            <a:head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Zone de texte 106"/>
                        <wps:cNvSpPr txBox="1"/>
                        <wps:spPr>
                          <a:xfrm>
                            <a:off x="4694850" y="2123066"/>
                            <a:ext cx="374650" cy="359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301A4F" w14:textId="77777777" w:rsidR="006C0EE2" w:rsidRDefault="006C0EE2" w:rsidP="006C0EE2">
                              <w:pPr>
                                <w:rPr>
                                  <w:rFonts w:asci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y 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Zone de texte 106"/>
                        <wps:cNvSpPr txBox="1"/>
                        <wps:spPr>
                          <a:xfrm>
                            <a:off x="2828925" y="1640500"/>
                            <a:ext cx="238125" cy="293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95FBDA" w14:textId="1F247C7C" w:rsidR="000D18EB" w:rsidRPr="000D18EB" w:rsidRDefault="000D18EB" w:rsidP="000D18EB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onnecteur droit 37"/>
                        <wps:cNvCnPr/>
                        <wps:spPr>
                          <a:xfrm flipV="1">
                            <a:off x="3127375" y="1704975"/>
                            <a:ext cx="98425" cy="6350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Connecteur droit 58"/>
                        <wps:cNvCnPr/>
                        <wps:spPr>
                          <a:xfrm flipH="1">
                            <a:off x="3105150" y="4902199"/>
                            <a:ext cx="82551" cy="73026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Zone de texte 106"/>
                        <wps:cNvSpPr txBox="1"/>
                        <wps:spPr>
                          <a:xfrm>
                            <a:off x="2827950" y="4901225"/>
                            <a:ext cx="238125" cy="337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DA0EF6" w14:textId="06FF922C" w:rsidR="007B23D9" w:rsidRDefault="007B23D9" w:rsidP="007B23D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  <w:r>
                                <w:rPr>
                                  <w:position w:val="-7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Ellipse 39"/>
                        <wps:cNvSpPr/>
                        <wps:spPr>
                          <a:xfrm rot="19595070">
                            <a:off x="3089275" y="1620837"/>
                            <a:ext cx="147637" cy="555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onnecteur droit 40"/>
                        <wps:cNvCnPr/>
                        <wps:spPr>
                          <a:xfrm>
                            <a:off x="3095128" y="1684509"/>
                            <a:ext cx="8524" cy="213093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Connecteur droit 63"/>
                        <wps:cNvCnPr/>
                        <wps:spPr>
                          <a:xfrm>
                            <a:off x="3229588" y="1615101"/>
                            <a:ext cx="8255" cy="21272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Arc 46"/>
                        <wps:cNvSpPr/>
                        <wps:spPr>
                          <a:xfrm rot="6011984">
                            <a:off x="3026025" y="1687321"/>
                            <a:ext cx="192609" cy="236898"/>
                          </a:xfrm>
                          <a:prstGeom prst="arc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Connecteur droit 60"/>
                        <wps:cNvCnPr/>
                        <wps:spPr>
                          <a:xfrm flipV="1">
                            <a:off x="3167062" y="1447800"/>
                            <a:ext cx="1588" cy="19050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Connecteur droit 68"/>
                        <wps:cNvCnPr/>
                        <wps:spPr>
                          <a:xfrm flipV="1">
                            <a:off x="3070225" y="1519237"/>
                            <a:ext cx="171450" cy="125414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Connecteur droit 69"/>
                        <wps:cNvCnPr/>
                        <wps:spPr>
                          <a:xfrm flipH="1">
                            <a:off x="3106737" y="1885950"/>
                            <a:ext cx="136526" cy="1016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Ellipse 64"/>
                        <wps:cNvSpPr/>
                        <wps:spPr>
                          <a:xfrm rot="19564685">
                            <a:off x="2733968" y="2089635"/>
                            <a:ext cx="848825" cy="653769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Connecteur droit 62"/>
                        <wps:cNvCnPr/>
                        <wps:spPr>
                          <a:xfrm flipH="1">
                            <a:off x="3162300" y="1903728"/>
                            <a:ext cx="8064" cy="483872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Connecteur droit 65"/>
                        <wps:cNvCnPr/>
                        <wps:spPr>
                          <a:xfrm>
                            <a:off x="3190875" y="1765299"/>
                            <a:ext cx="1406525" cy="109220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Connecteur droit 66"/>
                        <wps:cNvCnPr/>
                        <wps:spPr>
                          <a:xfrm flipH="1">
                            <a:off x="4578350" y="2847975"/>
                            <a:ext cx="6350" cy="140335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Zone de texte 24"/>
                        <wps:cNvSpPr txBox="1"/>
                        <wps:spPr>
                          <a:xfrm>
                            <a:off x="3774100" y="1742100"/>
                            <a:ext cx="1261450" cy="29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E0AE3B" w14:textId="0E219515" w:rsidR="00211432" w:rsidRDefault="00211432" w:rsidP="00211432">
                              <w:r>
                                <w:t>Pignon conique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Zone de texte 24"/>
                        <wps:cNvSpPr txBox="1"/>
                        <wps:spPr>
                          <a:xfrm>
                            <a:off x="4929800" y="2856525"/>
                            <a:ext cx="1261110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BD1DAA" w14:textId="44515D17" w:rsidR="008D7FBD" w:rsidRPr="008D7FBD" w:rsidRDefault="008D7FBD" w:rsidP="008D7FBD">
                              <w:pPr>
                                <w:rPr>
                                  <w:color w:val="0070C0"/>
                                </w:rPr>
                              </w:pPr>
                              <w:r w:rsidRPr="008D7FBD">
                                <w:rPr>
                                  <w:color w:val="0070C0"/>
                                </w:rPr>
                                <w:t>Roue dentée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Forme libre : forme 70"/>
                        <wps:cNvSpPr/>
                        <wps:spPr>
                          <a:xfrm>
                            <a:off x="4591050" y="3009900"/>
                            <a:ext cx="406400" cy="87252"/>
                          </a:xfrm>
                          <a:custGeom>
                            <a:avLst/>
                            <a:gdLst>
                              <a:gd name="connsiteX0" fmla="*/ 406400 w 406400"/>
                              <a:gd name="connsiteY0" fmla="*/ 0 h 87252"/>
                              <a:gd name="connsiteX1" fmla="*/ 215900 w 406400"/>
                              <a:gd name="connsiteY1" fmla="*/ 82550 h 87252"/>
                              <a:gd name="connsiteX2" fmla="*/ 0 w 406400"/>
                              <a:gd name="connsiteY2" fmla="*/ 69850 h 872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06400" h="87252">
                                <a:moveTo>
                                  <a:pt x="406400" y="0"/>
                                </a:moveTo>
                                <a:cubicBezTo>
                                  <a:pt x="345016" y="35454"/>
                                  <a:pt x="283633" y="70908"/>
                                  <a:pt x="215900" y="82550"/>
                                </a:cubicBezTo>
                                <a:cubicBezTo>
                                  <a:pt x="148167" y="94192"/>
                                  <a:pt x="74083" y="82021"/>
                                  <a:pt x="0" y="6985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Connecteur droit 71"/>
                        <wps:cNvCnPr/>
                        <wps:spPr>
                          <a:xfrm>
                            <a:off x="3175000" y="2381250"/>
                            <a:ext cx="292100" cy="1651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Zone de texte 24"/>
                        <wps:cNvSpPr txBox="1"/>
                        <wps:spPr>
                          <a:xfrm>
                            <a:off x="313350" y="165100"/>
                            <a:ext cx="1426550" cy="590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D8051C" w14:textId="3A0BC927" w:rsidR="00FA64CA" w:rsidRDefault="00FA64CA" w:rsidP="00FA64CA">
                              <w:r>
                                <w:t>Axe des roues avant du chariot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Forme libre : forme 72"/>
                        <wps:cNvSpPr/>
                        <wps:spPr>
                          <a:xfrm flipH="1">
                            <a:off x="741328" y="603250"/>
                            <a:ext cx="179422" cy="889000"/>
                          </a:xfrm>
                          <a:custGeom>
                            <a:avLst/>
                            <a:gdLst>
                              <a:gd name="connsiteX0" fmla="*/ 0 w 138078"/>
                              <a:gd name="connsiteY0" fmla="*/ 0 h 965200"/>
                              <a:gd name="connsiteX1" fmla="*/ 133350 w 138078"/>
                              <a:gd name="connsiteY1" fmla="*/ 355600 h 965200"/>
                              <a:gd name="connsiteX2" fmla="*/ 95250 w 138078"/>
                              <a:gd name="connsiteY2" fmla="*/ 965200 h 965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8078" h="965200">
                                <a:moveTo>
                                  <a:pt x="0" y="0"/>
                                </a:moveTo>
                                <a:cubicBezTo>
                                  <a:pt x="58737" y="97366"/>
                                  <a:pt x="117475" y="194733"/>
                                  <a:pt x="133350" y="355600"/>
                                </a:cubicBezTo>
                                <a:cubicBezTo>
                                  <a:pt x="149225" y="516467"/>
                                  <a:pt x="122237" y="740833"/>
                                  <a:pt x="95250" y="96520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E8288B" id="Zone de dessin 36" o:spid="_x0000_s1045" editas="canvas" style="width:593.85pt;height:437pt;mso-position-horizontal-relative:char;mso-position-vertical-relative:line" coordsize="75418,5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">
                <v:shape id="_x0000_s1046" type="#_x0000_t75" style="position:absolute;width:75418;height:55499;visibility:visible;mso-wrap-style:square" filled="t">
                  <v:fill o:detectmouseclick="t"/>
                  <v:path o:connecttype="none"/>
                </v:shape>
                <v:shape id="Forme libre : forme 67" o:spid="_x0000_s1047" style="position:absolute;left:35496;top:19558;width:3048;height:4634;visibility:visible;mso-wrap-style:square;v-text-anchor:middle" coordsize="304800,46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" path="m304800,c234950,165629,165100,331258,114300,406400,63500,481542,31750,466196,,450850e" filled="f" strokecolor="black [3213]" strokeweight="1pt">
                  <v:stroke joinstyle="miter"/>
                  <v:path arrowok="t" o:connecttype="custom" o:connectlocs="304800,0;114300,406400;0,450850" o:connectangles="0,0,0"/>
                </v:shape>
                <v:line id="Connecteur droit 20" o:spid="_x0000_s1048" style="position:absolute;visibility:visible;mso-wrap-style:square" from="6604,13970" to="58039,5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" strokecolor="black [3213]" strokeweight=".5pt">
                  <v:stroke dashstyle="longDashDot" endarrow="open" joinstyle="miter"/>
                </v:line>
                <v:line id="Connecteur droit 22" o:spid="_x0000_s1049" style="position:absolute;flip:x;visibility:visible;mso-wrap-style:square" from="31242,2243" to="45550,1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" strokecolor="black [3213]" strokeweight=".5pt">
                  <v:stroke dashstyle="longDashDot" startarrow="open" joinstyle="miter"/>
                </v:line>
                <v:line id="Connecteur droit 23" o:spid="_x0000_s1050" style="position:absolute;flip:y;visibility:visible;mso-wrap-style:square" from="31580,3556" to="31750,51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" strokecolor="black [3213]" strokeweight=".5pt">
                  <v:stroke dashstyle="longDashDot" endarrow="open" joinstyle="miter"/>
                </v:line>
                <v:shape id="Zone de texte 24" o:spid="_x0000_s1051" type="#_x0000_t202" style="position:absolute;left:50249;top:5037;width:13272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<v:textbox>
                    <w:txbxContent>
                      <w:p w14:paraId="6D8FA281" w14:textId="77777777" w:rsidR="006C0EE2" w:rsidRDefault="006C0EE2" w:rsidP="006C0EE2">
                        <w:r>
                          <w:t>Axe du moteur</w:t>
                        </w:r>
                      </w:p>
                    </w:txbxContent>
                  </v:textbox>
                </v:shape>
                <v:shape id="Forme libre : forme 25" o:spid="_x0000_s1052" style="position:absolute;left:42820;top:4084;width:7556;height:2286;visibility:visible;mso-wrap-style:square;v-text-anchor:middle" coordsize="75565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" path="m755650,228600c624946,225425,494242,222250,368300,184150,242358,146050,121179,73025,,e" filled="f" strokecolor="black [3213]" strokeweight="1pt">
                  <v:stroke joinstyle="miter"/>
                  <v:path arrowok="t" o:connecttype="custom" o:connectlocs="755650,228600;368300,184150;0,0" o:connectangles="0,0,0"/>
                </v:shape>
                <v:shape id="Zone de texte 106" o:spid="_x0000_s1053" type="#_x0000_t202" style="position:absolute;left:28098;top:31676;width:3747;height:3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0306319F" w14:textId="77777777" w:rsidR="006C0EE2" w:rsidRPr="001D3D16" w:rsidRDefault="006C0EE2" w:rsidP="006C0EE2">
                        <w:pPr>
                          <w:rPr>
                            <w:sz w:val="28"/>
                            <w:szCs w:val="28"/>
                          </w:rPr>
                        </w:pPr>
                        <w:r w:rsidRPr="001D3D16">
                          <w:rPr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Zone de texte 106" o:spid="_x0000_s1054" type="#_x0000_t202" style="position:absolute;left:57807;top:52641;width:374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" filled="f" stroked="f" strokeweight=".5pt">
                  <v:textbox inset="1mm,0,1mm,0">
                    <w:txbxContent>
                      <w:p w14:paraId="1FAA5C08" w14:textId="77777777" w:rsidR="006C0EE2" w:rsidRDefault="006C0EE2" w:rsidP="006C0EE2">
                        <w:pPr>
                          <w:rPr>
                            <w:sz w:val="28"/>
                            <w:szCs w:val="28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x 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Zone de texte 106" o:spid="_x0000_s1055" type="#_x0000_t202" style="position:absolute;left:28956;top:783;width:3747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65996C62" w14:textId="77777777" w:rsidR="006C0EE2" w:rsidRDefault="006C0EE2" w:rsidP="006C0EE2">
                        <w:pPr>
                          <w:rPr>
                            <w:rFonts w:ascii="Cambria Math"/>
                            <w:i/>
                            <w:iCs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z 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Zone de texte 106" o:spid="_x0000_s1056" type="#_x0000_t202" style="position:absolute;left:29781;top:10753;width:1334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zDG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A4uzDGxQAAANsAAAAP&#10;AAAAAAAAAAAAAAAAAAcCAABkcnMvZG93bnJldi54bWxQSwUGAAAAAAMAAwC3AAAA+QIAAAAA&#10;" filled="f" stroked="f" strokeweight=".5pt">
                  <v:textbox inset="0,0,0,0">
                    <w:txbxContent>
                      <w:p w14:paraId="49DFD566" w14:textId="77777777" w:rsidR="006C0EE2" w:rsidRDefault="006C0EE2" w:rsidP="006C0EE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Zone de texte 106" o:spid="_x0000_s1057" type="#_x0000_t202" style="position:absolute;left:44958;width:3747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2B0A962E" w14:textId="77777777" w:rsidR="006C0EE2" w:rsidRDefault="006C0EE2" w:rsidP="006C0EE2">
                        <w:pPr>
                          <w:rPr>
                            <w:rFonts w:ascii="Cambria Math"/>
                            <w:i/>
                            <w:iCs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y 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Connecteur droit 34" o:spid="_x0000_s1058" style="position:absolute;flip:x;visibility:visible;mso-wrap-style:square" from="16764,23324" to="47520,42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" strokecolor="black [3213]" strokeweight=".5pt">
                  <v:stroke dashstyle="longDashDot" startarrow="open" joinstyle="miter"/>
                </v:line>
                <v:shape id="Zone de texte 106" o:spid="_x0000_s1059" type="#_x0000_t202" style="position:absolute;left:46948;top:21230;width:3747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50301A4F" w14:textId="77777777" w:rsidR="006C0EE2" w:rsidRDefault="006C0EE2" w:rsidP="006C0EE2">
                        <w:pPr>
                          <w:rPr>
                            <w:rFonts w:ascii="Cambria Math"/>
                            <w:i/>
                            <w:iCs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y 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Zone de texte 106" o:spid="_x0000_s1060" type="#_x0000_t202" style="position:absolute;left:28289;top:16405;width:2381;height:2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" filled="f" stroked="f" strokeweight=".5pt">
                  <v:textbox inset="0,,0">
                    <w:txbxContent>
                      <w:p w14:paraId="6C95FBDA" w14:textId="1F247C7C" w:rsidR="000D18EB" w:rsidRPr="000D18EB" w:rsidRDefault="000D18EB" w:rsidP="000D18EB">
                        <w:pPr>
                          <w:jc w:val="center"/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Connecteur droit 37" o:spid="_x0000_s1061" style="position:absolute;flip:y;visibility:visible;mso-wrap-style:square" from="31273,17049" to="32258,17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" strokecolor="black [3213]">
                  <v:stroke dashstyle="longDashDot" joinstyle="miter"/>
                </v:line>
                <v:line id="Connecteur droit 58" o:spid="_x0000_s1062" style="position:absolute;flip:x;visibility:visible;mso-wrap-style:square" from="31051,49021" to="31877,49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" strokecolor="black [3213]">
                  <v:stroke dashstyle="longDashDot" joinstyle="miter"/>
                </v:line>
                <v:shape id="Zone de texte 106" o:spid="_x0000_s1063" type="#_x0000_t202" style="position:absolute;left:28279;top:49012;width:2381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" filled="f" stroked="f" strokeweight=".5pt">
                  <v:textbox inset="0,,0">
                    <w:txbxContent>
                      <w:p w14:paraId="24DA0EF6" w14:textId="06FF922C" w:rsidR="007B23D9" w:rsidRDefault="007B23D9" w:rsidP="007B23D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</w:t>
                        </w:r>
                        <w:r>
                          <w:rPr>
                            <w:position w:val="-7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oval id="Ellipse 39" o:spid="_x0000_s1064" style="position:absolute;left:30892;top:16208;width:1477;height:556;rotation:-21899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" filled="f" strokecolor="#0070c0" strokeweight="2pt">
                  <v:stroke joinstyle="miter"/>
                </v:oval>
                <v:line id="Connecteur droit 40" o:spid="_x0000_s1065" style="position:absolute;visibility:visible;mso-wrap-style:square" from="30951,16845" to="31036,18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" strokecolor="#0070c0" strokeweight="2pt">
                  <v:stroke joinstyle="miter"/>
                </v:line>
                <v:line id="Connecteur droit 63" o:spid="_x0000_s1066" style="position:absolute;visibility:visible;mso-wrap-style:square" from="32295,16151" to="32378,18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" strokecolor="#0070c0" strokeweight="2pt">
                  <v:stroke joinstyle="miter"/>
                </v:line>
                <v:shape id="Arc 46" o:spid="_x0000_s1067" style="position:absolute;left:30260;top:16872;width:1926;height:2369;rotation:6566690fd;visibility:visible;mso-wrap-style:square;v-text-anchor:middle" coordsize="192609,236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" path="m96304,nsc149492,,192609,53031,192609,118449r-96304,c96305,78966,96304,39483,96304,xem96304,nfc149492,,192609,53031,192609,118449e" filled="f" strokecolor="#0070c0" strokeweight="2pt">
                  <v:stroke joinstyle="miter"/>
                  <v:path arrowok="t" o:connecttype="custom" o:connectlocs="96304,0;192609,118449" o:connectangles="0,0"/>
                </v:shape>
                <v:line id="Connecteur droit 60" o:spid="_x0000_s1068" style="position:absolute;flip:y;visibility:visible;mso-wrap-style:square" from="31670,14478" to="31686,1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" strokecolor="black [3213]" strokeweight="2pt">
                  <v:stroke joinstyle="miter"/>
                </v:line>
                <v:line id="Connecteur droit 68" o:spid="_x0000_s1069" style="position:absolute;flip:y;visibility:visible;mso-wrap-style:square" from="30702,15192" to="32416,16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" strokecolor="black [3213]" strokeweight="2pt">
                  <v:stroke joinstyle="miter"/>
                </v:line>
                <v:line id="Connecteur droit 69" o:spid="_x0000_s1070" style="position:absolute;flip:x;visibility:visible;mso-wrap-style:square" from="31067,18859" to="32432,19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" strokecolor="black [3213]" strokeweight="2pt">
                  <v:stroke joinstyle="miter"/>
                </v:line>
                <v:oval id="Ellipse 64" o:spid="_x0000_s1071" style="position:absolute;left:27339;top:20896;width:8488;height:6538;rotation:-22231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" filled="f" strokecolor="black [3213]" strokeweight="2pt">
                  <v:stroke joinstyle="miter"/>
                </v:oval>
                <v:line id="Connecteur droit 62" o:spid="_x0000_s1072" style="position:absolute;flip:x;visibility:visible;mso-wrap-style:square" from="31623,19037" to="31703,23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" strokecolor="black [3213]" strokeweight="2pt">
                  <v:stroke joinstyle="miter"/>
                </v:line>
                <v:line id="Connecteur droit 65" o:spid="_x0000_s1073" style="position:absolute;visibility:visible;mso-wrap-style:square" from="31908,17652" to="45974,28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" strokecolor="#0070c0" strokeweight="2pt">
                  <v:stroke joinstyle="miter"/>
                </v:line>
                <v:line id="Connecteur droit 66" o:spid="_x0000_s1074" style="position:absolute;flip:x;visibility:visible;mso-wrap-style:square" from="45783,28479" to="45847,42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" strokecolor="#0070c0" strokeweight="2pt">
                  <v:stroke joinstyle="miter"/>
                </v:line>
                <v:shape id="Zone de texte 24" o:spid="_x0000_s1075" type="#_x0000_t202" style="position:absolute;left:37741;top:17421;width:12614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14:paraId="5BE0AE3B" w14:textId="0E219515" w:rsidR="00211432" w:rsidRDefault="00211432" w:rsidP="00211432">
                        <w:r>
                          <w:t>Pignon conique</w:t>
                        </w:r>
                      </w:p>
                    </w:txbxContent>
                  </v:textbox>
                </v:shape>
                <v:shape id="Zone de texte 24" o:spid="_x0000_s1076" type="#_x0000_t202" style="position:absolute;left:49298;top:28565;width:1261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<v:textbox>
                    <w:txbxContent>
                      <w:p w14:paraId="03BD1DAA" w14:textId="44515D17" w:rsidR="008D7FBD" w:rsidRPr="008D7FBD" w:rsidRDefault="008D7FBD" w:rsidP="008D7FBD">
                        <w:pPr>
                          <w:rPr>
                            <w:color w:val="0070C0"/>
                          </w:rPr>
                        </w:pPr>
                        <w:r w:rsidRPr="008D7FBD">
                          <w:rPr>
                            <w:color w:val="0070C0"/>
                          </w:rPr>
                          <w:t>Roue dentée</w:t>
                        </w:r>
                      </w:p>
                    </w:txbxContent>
                  </v:textbox>
                </v:shape>
                <v:shape id="Forme libre : forme 70" o:spid="_x0000_s1077" style="position:absolute;left:45910;top:30099;width:4064;height:872;visibility:visible;mso-wrap-style:square;v-text-anchor:middle" coordsize="406400,8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" path="m406400,c345016,35454,283633,70908,215900,82550,148167,94192,74083,82021,,69850e" filled="f" strokecolor="#0070c0" strokeweight="1pt">
                  <v:stroke joinstyle="miter"/>
                  <v:path arrowok="t" o:connecttype="custom" o:connectlocs="406400,0;215900,82550;0,69850" o:connectangles="0,0,0"/>
                </v:shape>
                <v:line id="Connecteur droit 71" o:spid="_x0000_s1078" style="position:absolute;visibility:visible;mso-wrap-style:square" from="31750,23812" to="34671,25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" strokecolor="black [3213]" strokeweight="2pt">
                  <v:stroke joinstyle="miter"/>
                </v:line>
                <v:shape id="Zone de texte 24" o:spid="_x0000_s1079" type="#_x0000_t202" style="position:absolute;left:3133;top:1651;width:14266;height:5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66D8051C" w14:textId="3A0BC927" w:rsidR="00FA64CA" w:rsidRDefault="00FA64CA" w:rsidP="00FA64CA">
                        <w:r>
                          <w:t>Axe des roues avant du chariot</w:t>
                        </w:r>
                      </w:p>
                    </w:txbxContent>
                  </v:textbox>
                </v:shape>
                <v:shape id="Forme libre : forme 72" o:spid="_x0000_s1080" style="position:absolute;left:7413;top:6032;width:1794;height:8890;flip:x;visibility:visible;mso-wrap-style:square;v-text-anchor:middle" coordsize="138078,96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" path="m,c58737,97366,117475,194733,133350,355600,149225,516467,122237,740833,95250,965200e" filled="f" strokecolor="black [3213]" strokeweight="1pt">
                  <v:stroke joinstyle="miter"/>
                  <v:path arrowok="t" o:connecttype="custom" o:connectlocs="0,0;173278,327526;123770,889000" o:connectangles="0,0,0"/>
                </v:shape>
                <w10:anchorlock/>
              </v:group>
            </w:pict>
          </mc:Fallback>
        </mc:AlternateContent>
      </w:r>
    </w:p>
    <w:sectPr w:rsidR="00D01BD0" w:rsidRPr="00D01BD0" w:rsidSect="00D01BD0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851" w:left="1015" w:header="720" w:footer="2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F2BF" w14:textId="77777777" w:rsidR="00B9188A" w:rsidRDefault="00B9188A">
      <w:r>
        <w:separator/>
      </w:r>
    </w:p>
  </w:endnote>
  <w:endnote w:type="continuationSeparator" w:id="0">
    <w:p w14:paraId="0E77AB68" w14:textId="77777777" w:rsidR="00B9188A" w:rsidRDefault="00B9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621"/>
      <w:gridCol w:w="1591"/>
    </w:tblGrid>
    <w:tr w:rsidR="0093548C" w:rsidRPr="002F723A" w14:paraId="4E9F4CCC" w14:textId="77777777" w:rsidTr="00AC1005">
      <w:trPr>
        <w:jc w:val="center"/>
      </w:trPr>
      <w:tc>
        <w:tcPr>
          <w:tcW w:w="7621" w:type="dxa"/>
          <w:shd w:val="clear" w:color="auto" w:fill="auto"/>
        </w:tcPr>
        <w:p w14:paraId="178F82CA" w14:textId="7A3B318D" w:rsidR="0093548C" w:rsidRPr="002F723A" w:rsidRDefault="0093548C" w:rsidP="00350D97">
          <w:pPr>
            <w:pStyle w:val="Pieddepage"/>
            <w:rPr>
              <w:rFonts w:ascii="Verdana" w:hAnsi="Verdana"/>
              <w:sz w:val="16"/>
              <w:szCs w:val="16"/>
            </w:rPr>
          </w:pPr>
          <w:r w:rsidRPr="002F723A">
            <w:rPr>
              <w:rFonts w:ascii="Verdana" w:hAnsi="Verdana"/>
              <w:sz w:val="16"/>
              <w:szCs w:val="16"/>
            </w:rPr>
            <w:t>T</w:t>
          </w:r>
          <w:r w:rsidR="00FF2EF2" w:rsidRPr="002F723A">
            <w:rPr>
              <w:rFonts w:ascii="Verdana" w:hAnsi="Verdana"/>
              <w:sz w:val="16"/>
              <w:szCs w:val="16"/>
            </w:rPr>
            <w:t>P Modélisation des liaisons</w:t>
          </w:r>
          <w:r w:rsidRPr="002F723A">
            <w:rPr>
              <w:rFonts w:ascii="Verdana" w:hAnsi="Verdana"/>
              <w:sz w:val="16"/>
              <w:szCs w:val="16"/>
            </w:rPr>
            <w:t xml:space="preserve"> : </w:t>
          </w:r>
          <w:r w:rsidR="00040E5B">
            <w:rPr>
              <w:rFonts w:ascii="Verdana" w:hAnsi="Verdana"/>
              <w:sz w:val="16"/>
              <w:szCs w:val="16"/>
            </w:rPr>
            <w:t>Chariot de golf /</w:t>
          </w:r>
          <w:r w:rsidR="002F723A" w:rsidRPr="002F723A">
            <w:rPr>
              <w:rFonts w:ascii="Verdana" w:hAnsi="Verdana"/>
              <w:sz w:val="16"/>
              <w:szCs w:val="16"/>
            </w:rPr>
            <w:t xml:space="preserve"> Document réponses</w:t>
          </w:r>
        </w:p>
      </w:tc>
      <w:tc>
        <w:tcPr>
          <w:tcW w:w="1591" w:type="dxa"/>
          <w:shd w:val="clear" w:color="auto" w:fill="auto"/>
        </w:tcPr>
        <w:p w14:paraId="77994955" w14:textId="77777777" w:rsidR="0093548C" w:rsidRPr="002F723A" w:rsidRDefault="0093548C" w:rsidP="002350EB">
          <w:pPr>
            <w:pStyle w:val="Pieddepage"/>
            <w:jc w:val="right"/>
            <w:rPr>
              <w:rFonts w:ascii="Verdana" w:hAnsi="Verdana"/>
              <w:sz w:val="16"/>
              <w:szCs w:val="16"/>
            </w:rPr>
          </w:pPr>
          <w:r w:rsidRPr="002F723A">
            <w:rPr>
              <w:rFonts w:ascii="Verdana" w:hAnsi="Verdana"/>
              <w:sz w:val="16"/>
              <w:szCs w:val="16"/>
            </w:rPr>
            <w:t xml:space="preserve">Page </w:t>
          </w:r>
          <w:r w:rsidRPr="002F723A">
            <w:rPr>
              <w:rFonts w:ascii="Verdana" w:hAnsi="Verdana"/>
              <w:sz w:val="16"/>
              <w:szCs w:val="16"/>
            </w:rPr>
            <w:fldChar w:fldCharType="begin"/>
          </w:r>
          <w:r w:rsidRPr="002F723A">
            <w:rPr>
              <w:rFonts w:ascii="Verdana" w:hAnsi="Verdana"/>
              <w:sz w:val="16"/>
              <w:szCs w:val="16"/>
            </w:rPr>
            <w:instrText xml:space="preserve"> PAGE </w:instrText>
          </w:r>
          <w:r w:rsidRPr="002F723A">
            <w:rPr>
              <w:rFonts w:ascii="Verdana" w:hAnsi="Verdana"/>
              <w:sz w:val="16"/>
              <w:szCs w:val="16"/>
            </w:rPr>
            <w:fldChar w:fldCharType="separate"/>
          </w:r>
          <w:r w:rsidR="00C7102C">
            <w:rPr>
              <w:rFonts w:ascii="Verdana" w:hAnsi="Verdana"/>
              <w:noProof/>
              <w:sz w:val="16"/>
              <w:szCs w:val="16"/>
            </w:rPr>
            <w:t>2</w:t>
          </w:r>
          <w:r w:rsidRPr="002F723A">
            <w:rPr>
              <w:rFonts w:ascii="Verdana" w:hAnsi="Verdana"/>
              <w:sz w:val="16"/>
              <w:szCs w:val="16"/>
            </w:rPr>
            <w:fldChar w:fldCharType="end"/>
          </w:r>
          <w:r w:rsidRPr="002F723A">
            <w:rPr>
              <w:rFonts w:ascii="Verdana" w:hAnsi="Verdana"/>
              <w:sz w:val="16"/>
              <w:szCs w:val="16"/>
            </w:rPr>
            <w:t xml:space="preserve"> / </w:t>
          </w:r>
          <w:r w:rsidRPr="002F723A">
            <w:rPr>
              <w:rFonts w:ascii="Verdana" w:hAnsi="Verdana"/>
              <w:sz w:val="16"/>
              <w:szCs w:val="16"/>
            </w:rPr>
            <w:fldChar w:fldCharType="begin"/>
          </w:r>
          <w:r w:rsidRPr="002F723A">
            <w:rPr>
              <w:rFonts w:ascii="Verdana" w:hAnsi="Verdana"/>
              <w:sz w:val="16"/>
              <w:szCs w:val="16"/>
            </w:rPr>
            <w:instrText xml:space="preserve"> NUMPAGES </w:instrText>
          </w:r>
          <w:r w:rsidRPr="002F723A">
            <w:rPr>
              <w:rFonts w:ascii="Verdana" w:hAnsi="Verdana"/>
              <w:sz w:val="16"/>
              <w:szCs w:val="16"/>
            </w:rPr>
            <w:fldChar w:fldCharType="separate"/>
          </w:r>
          <w:r w:rsidR="00C7102C">
            <w:rPr>
              <w:rFonts w:ascii="Verdana" w:hAnsi="Verdana"/>
              <w:noProof/>
              <w:sz w:val="16"/>
              <w:szCs w:val="16"/>
            </w:rPr>
            <w:t>3</w:t>
          </w:r>
          <w:r w:rsidRPr="002F723A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5051FEF5" w14:textId="77777777" w:rsidR="00DF0502" w:rsidRDefault="00DF0502" w:rsidP="00A3435C">
    <w:pPr>
      <w:pStyle w:val="Pieddepage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621"/>
      <w:gridCol w:w="1591"/>
    </w:tblGrid>
    <w:tr w:rsidR="002F723A" w:rsidRPr="002F723A" w14:paraId="481C2E5D" w14:textId="77777777" w:rsidTr="00D9181D">
      <w:trPr>
        <w:jc w:val="center"/>
      </w:trPr>
      <w:tc>
        <w:tcPr>
          <w:tcW w:w="7621" w:type="dxa"/>
          <w:shd w:val="clear" w:color="auto" w:fill="auto"/>
        </w:tcPr>
        <w:p w14:paraId="7808A857" w14:textId="414000D2" w:rsidR="002F723A" w:rsidRPr="002F723A" w:rsidRDefault="002F723A" w:rsidP="002F723A">
          <w:pPr>
            <w:pStyle w:val="Pieddepage"/>
            <w:rPr>
              <w:rFonts w:ascii="Verdana" w:hAnsi="Verdana"/>
              <w:sz w:val="16"/>
              <w:szCs w:val="16"/>
            </w:rPr>
          </w:pPr>
          <w:r w:rsidRPr="002F723A">
            <w:rPr>
              <w:rFonts w:ascii="Verdana" w:hAnsi="Verdana"/>
              <w:sz w:val="16"/>
              <w:szCs w:val="16"/>
            </w:rPr>
            <w:t xml:space="preserve">TP Modélisation des liaisons : </w:t>
          </w:r>
          <w:r w:rsidR="00D01BD0">
            <w:rPr>
              <w:rFonts w:ascii="Verdana" w:hAnsi="Verdana"/>
              <w:sz w:val="16"/>
              <w:szCs w:val="16"/>
            </w:rPr>
            <w:t>Chariot de golf</w:t>
          </w:r>
          <w:r w:rsidRPr="002F723A"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t xml:space="preserve">/ </w:t>
          </w:r>
          <w:r w:rsidRPr="002F723A">
            <w:rPr>
              <w:rFonts w:ascii="Verdana" w:hAnsi="Verdana"/>
              <w:sz w:val="16"/>
              <w:szCs w:val="16"/>
            </w:rPr>
            <w:t>Document réponses</w:t>
          </w:r>
        </w:p>
      </w:tc>
      <w:tc>
        <w:tcPr>
          <w:tcW w:w="1591" w:type="dxa"/>
          <w:shd w:val="clear" w:color="auto" w:fill="auto"/>
        </w:tcPr>
        <w:p w14:paraId="7F2EF93A" w14:textId="77777777" w:rsidR="002F723A" w:rsidRPr="002F723A" w:rsidRDefault="002F723A" w:rsidP="002F723A">
          <w:pPr>
            <w:pStyle w:val="Pieddepage"/>
            <w:jc w:val="right"/>
            <w:rPr>
              <w:rFonts w:ascii="Verdana" w:hAnsi="Verdana"/>
              <w:sz w:val="16"/>
              <w:szCs w:val="16"/>
            </w:rPr>
          </w:pPr>
          <w:r w:rsidRPr="002F723A">
            <w:rPr>
              <w:rFonts w:ascii="Verdana" w:hAnsi="Verdana"/>
              <w:sz w:val="16"/>
              <w:szCs w:val="16"/>
            </w:rPr>
            <w:t xml:space="preserve">Page </w:t>
          </w:r>
          <w:r w:rsidRPr="002F723A">
            <w:rPr>
              <w:rFonts w:ascii="Verdana" w:hAnsi="Verdana"/>
              <w:sz w:val="16"/>
              <w:szCs w:val="16"/>
            </w:rPr>
            <w:fldChar w:fldCharType="begin"/>
          </w:r>
          <w:r w:rsidRPr="002F723A">
            <w:rPr>
              <w:rFonts w:ascii="Verdana" w:hAnsi="Verdana"/>
              <w:sz w:val="16"/>
              <w:szCs w:val="16"/>
            </w:rPr>
            <w:instrText xml:space="preserve"> PAGE </w:instrText>
          </w:r>
          <w:r w:rsidRPr="002F723A">
            <w:rPr>
              <w:rFonts w:ascii="Verdana" w:hAnsi="Verdana"/>
              <w:sz w:val="16"/>
              <w:szCs w:val="16"/>
            </w:rPr>
            <w:fldChar w:fldCharType="separate"/>
          </w:r>
          <w:r w:rsidR="00C7102C">
            <w:rPr>
              <w:rFonts w:ascii="Verdana" w:hAnsi="Verdana"/>
              <w:noProof/>
              <w:sz w:val="16"/>
              <w:szCs w:val="16"/>
            </w:rPr>
            <w:t>1</w:t>
          </w:r>
          <w:r w:rsidRPr="002F723A">
            <w:rPr>
              <w:rFonts w:ascii="Verdana" w:hAnsi="Verdana"/>
              <w:sz w:val="16"/>
              <w:szCs w:val="16"/>
            </w:rPr>
            <w:fldChar w:fldCharType="end"/>
          </w:r>
          <w:r w:rsidRPr="002F723A">
            <w:rPr>
              <w:rFonts w:ascii="Verdana" w:hAnsi="Verdana"/>
              <w:sz w:val="16"/>
              <w:szCs w:val="16"/>
            </w:rPr>
            <w:t xml:space="preserve"> / </w:t>
          </w:r>
          <w:r w:rsidRPr="002F723A">
            <w:rPr>
              <w:rFonts w:ascii="Verdana" w:hAnsi="Verdana"/>
              <w:sz w:val="16"/>
              <w:szCs w:val="16"/>
            </w:rPr>
            <w:fldChar w:fldCharType="begin"/>
          </w:r>
          <w:r w:rsidRPr="002F723A">
            <w:rPr>
              <w:rFonts w:ascii="Verdana" w:hAnsi="Verdana"/>
              <w:sz w:val="16"/>
              <w:szCs w:val="16"/>
            </w:rPr>
            <w:instrText xml:space="preserve"> NUMPAGES </w:instrText>
          </w:r>
          <w:r w:rsidRPr="002F723A">
            <w:rPr>
              <w:rFonts w:ascii="Verdana" w:hAnsi="Verdana"/>
              <w:sz w:val="16"/>
              <w:szCs w:val="16"/>
            </w:rPr>
            <w:fldChar w:fldCharType="separate"/>
          </w:r>
          <w:r w:rsidR="00C7102C">
            <w:rPr>
              <w:rFonts w:ascii="Verdana" w:hAnsi="Verdana"/>
              <w:noProof/>
              <w:sz w:val="16"/>
              <w:szCs w:val="16"/>
            </w:rPr>
            <w:t>3</w:t>
          </w:r>
          <w:r w:rsidRPr="002F723A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7C2B8F35" w14:textId="77777777" w:rsidR="002F723A" w:rsidRDefault="002F72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68D2" w14:textId="77777777" w:rsidR="00B9188A" w:rsidRDefault="00B9188A">
      <w:r>
        <w:separator/>
      </w:r>
    </w:p>
  </w:footnote>
  <w:footnote w:type="continuationSeparator" w:id="0">
    <w:p w14:paraId="016E1683" w14:textId="77777777" w:rsidR="00B9188A" w:rsidRDefault="00B9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4786"/>
      <w:gridCol w:w="4536"/>
    </w:tblGrid>
    <w:tr w:rsidR="0093548C" w:rsidRPr="002F723A" w14:paraId="6A29DCC3" w14:textId="77777777" w:rsidTr="00040E5B">
      <w:trPr>
        <w:jc w:val="center"/>
      </w:trPr>
      <w:tc>
        <w:tcPr>
          <w:tcW w:w="4786" w:type="dxa"/>
          <w:shd w:val="clear" w:color="auto" w:fill="auto"/>
        </w:tcPr>
        <w:p w14:paraId="572F8193" w14:textId="77777777" w:rsidR="0093548C" w:rsidRPr="006556B3" w:rsidRDefault="0093548C" w:rsidP="00350D97">
          <w:pPr>
            <w:pStyle w:val="En-tte"/>
            <w:rPr>
              <w:rFonts w:ascii="Verdana" w:hAnsi="Verdana"/>
              <w:sz w:val="16"/>
              <w:szCs w:val="16"/>
            </w:rPr>
          </w:pPr>
          <w:bookmarkStart w:id="0" w:name="_Hlk478932104"/>
          <w:r w:rsidRPr="006556B3">
            <w:rPr>
              <w:rFonts w:ascii="Verdana" w:hAnsi="Verdana"/>
              <w:sz w:val="16"/>
              <w:szCs w:val="16"/>
            </w:rPr>
            <w:t>P</w:t>
          </w:r>
          <w:r w:rsidR="00FF2EF2" w:rsidRPr="006556B3">
            <w:rPr>
              <w:rFonts w:ascii="Verdana" w:hAnsi="Verdana"/>
              <w:sz w:val="16"/>
              <w:szCs w:val="16"/>
            </w:rPr>
            <w:t>CSI</w:t>
          </w:r>
        </w:p>
      </w:tc>
      <w:tc>
        <w:tcPr>
          <w:tcW w:w="4536" w:type="dxa"/>
          <w:shd w:val="clear" w:color="auto" w:fill="auto"/>
        </w:tcPr>
        <w:p w14:paraId="548AC163" w14:textId="77777777" w:rsidR="0093548C" w:rsidRPr="006556B3" w:rsidRDefault="0093548C" w:rsidP="002350EB">
          <w:pPr>
            <w:pStyle w:val="En-tte"/>
            <w:jc w:val="right"/>
            <w:rPr>
              <w:rFonts w:ascii="Verdana" w:hAnsi="Verdana"/>
              <w:sz w:val="16"/>
              <w:szCs w:val="16"/>
            </w:rPr>
          </w:pPr>
          <w:r w:rsidRPr="006556B3">
            <w:rPr>
              <w:rFonts w:ascii="Verdana" w:hAnsi="Verdana"/>
              <w:sz w:val="16"/>
              <w:szCs w:val="16"/>
            </w:rPr>
            <w:t>Sciences industrielles</w:t>
          </w:r>
          <w:r w:rsidR="002F723A" w:rsidRPr="006556B3">
            <w:rPr>
              <w:rFonts w:ascii="Verdana" w:hAnsi="Verdana"/>
              <w:sz w:val="16"/>
              <w:szCs w:val="16"/>
            </w:rPr>
            <w:t xml:space="preserve"> pour l’Ingénieur</w:t>
          </w:r>
          <w:r w:rsidR="006556B3">
            <w:rPr>
              <w:rFonts w:ascii="Verdana" w:hAnsi="Verdana"/>
              <w:sz w:val="16"/>
              <w:szCs w:val="16"/>
            </w:rPr>
            <w:t xml:space="preserve"> (SII)</w:t>
          </w:r>
        </w:p>
      </w:tc>
    </w:tr>
    <w:tr w:rsidR="0093548C" w:rsidRPr="002F723A" w14:paraId="21228B54" w14:textId="77777777" w:rsidTr="00040E5B">
      <w:trPr>
        <w:jc w:val="center"/>
      </w:trPr>
      <w:tc>
        <w:tcPr>
          <w:tcW w:w="9322" w:type="dxa"/>
          <w:gridSpan w:val="2"/>
          <w:shd w:val="clear" w:color="auto" w:fill="auto"/>
        </w:tcPr>
        <w:p w14:paraId="630710F6" w14:textId="77777777" w:rsidR="0093548C" w:rsidRPr="002F723A" w:rsidRDefault="006556B3" w:rsidP="002350EB">
          <w:pPr>
            <w:pStyle w:val="En-tte"/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8"/>
            </w:rPr>
            <w:t>Document réponses</w:t>
          </w:r>
        </w:p>
      </w:tc>
    </w:tr>
    <w:bookmarkEnd w:id="0"/>
  </w:tbl>
  <w:p w14:paraId="4547E6D0" w14:textId="77777777" w:rsidR="00DF0502" w:rsidRPr="0093548C" w:rsidRDefault="00DF0502" w:rsidP="009354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070"/>
      <w:gridCol w:w="4252"/>
    </w:tblGrid>
    <w:tr w:rsidR="002F723A" w:rsidRPr="002F723A" w14:paraId="58FD7CC0" w14:textId="77777777" w:rsidTr="00D9181D">
      <w:trPr>
        <w:jc w:val="center"/>
      </w:trPr>
      <w:tc>
        <w:tcPr>
          <w:tcW w:w="5070" w:type="dxa"/>
          <w:shd w:val="clear" w:color="auto" w:fill="auto"/>
        </w:tcPr>
        <w:p w14:paraId="72668EC9" w14:textId="77777777" w:rsidR="002F723A" w:rsidRPr="006556B3" w:rsidRDefault="002F723A" w:rsidP="002F723A">
          <w:pPr>
            <w:pStyle w:val="En-tte"/>
            <w:rPr>
              <w:rFonts w:ascii="Verdana" w:hAnsi="Verdana"/>
              <w:sz w:val="16"/>
              <w:szCs w:val="16"/>
            </w:rPr>
          </w:pPr>
          <w:r w:rsidRPr="006556B3">
            <w:rPr>
              <w:rFonts w:ascii="Verdana" w:hAnsi="Verdana"/>
              <w:sz w:val="16"/>
              <w:szCs w:val="16"/>
            </w:rPr>
            <w:t>PCSI</w:t>
          </w:r>
        </w:p>
      </w:tc>
      <w:tc>
        <w:tcPr>
          <w:tcW w:w="4252" w:type="dxa"/>
          <w:shd w:val="clear" w:color="auto" w:fill="auto"/>
        </w:tcPr>
        <w:p w14:paraId="6380A316" w14:textId="77777777" w:rsidR="002F723A" w:rsidRPr="006556B3" w:rsidRDefault="002F723A" w:rsidP="002F723A">
          <w:pPr>
            <w:pStyle w:val="En-tte"/>
            <w:jc w:val="right"/>
            <w:rPr>
              <w:rFonts w:ascii="Verdana" w:hAnsi="Verdana"/>
              <w:sz w:val="16"/>
              <w:szCs w:val="16"/>
            </w:rPr>
          </w:pPr>
          <w:r w:rsidRPr="006556B3">
            <w:rPr>
              <w:rFonts w:ascii="Verdana" w:hAnsi="Verdana"/>
              <w:sz w:val="16"/>
              <w:szCs w:val="16"/>
            </w:rPr>
            <w:t>Sciences industrielles pour l’Ingénieur</w:t>
          </w:r>
          <w:r w:rsidR="006556B3">
            <w:rPr>
              <w:rFonts w:ascii="Verdana" w:hAnsi="Verdana"/>
              <w:sz w:val="16"/>
              <w:szCs w:val="16"/>
            </w:rPr>
            <w:t xml:space="preserve"> (SII)</w:t>
          </w:r>
        </w:p>
      </w:tc>
    </w:tr>
    <w:tr w:rsidR="002F723A" w:rsidRPr="002F723A" w14:paraId="2F62E689" w14:textId="77777777" w:rsidTr="00D9181D">
      <w:trPr>
        <w:jc w:val="center"/>
      </w:trPr>
      <w:tc>
        <w:tcPr>
          <w:tcW w:w="9322" w:type="dxa"/>
          <w:gridSpan w:val="2"/>
          <w:shd w:val="clear" w:color="auto" w:fill="auto"/>
        </w:tcPr>
        <w:p w14:paraId="0FA7B1F6" w14:textId="77777777" w:rsidR="002F723A" w:rsidRPr="002F723A" w:rsidRDefault="006556B3" w:rsidP="006556B3">
          <w:pPr>
            <w:pStyle w:val="En-tte"/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8"/>
            </w:rPr>
            <w:t>Document réponses</w:t>
          </w:r>
        </w:p>
      </w:tc>
    </w:tr>
  </w:tbl>
  <w:p w14:paraId="0032EA25" w14:textId="77777777" w:rsidR="002F723A" w:rsidRDefault="002F72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2A3A"/>
    <w:multiLevelType w:val="hybridMultilevel"/>
    <w:tmpl w:val="18D645F2"/>
    <w:lvl w:ilvl="0" w:tplc="EBB2CE4C">
      <w:start w:val="1"/>
      <w:numFmt w:val="decimal"/>
      <w:lvlText w:val="%1)"/>
      <w:lvlJc w:val="left"/>
      <w:pPr>
        <w:ind w:left="76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EC3559F"/>
    <w:multiLevelType w:val="singleLevel"/>
    <w:tmpl w:val="040C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E3"/>
    <w:rsid w:val="00007B10"/>
    <w:rsid w:val="00010BC5"/>
    <w:rsid w:val="00024C89"/>
    <w:rsid w:val="00040E5B"/>
    <w:rsid w:val="000608C4"/>
    <w:rsid w:val="000909FC"/>
    <w:rsid w:val="000D18EB"/>
    <w:rsid w:val="000E5F0D"/>
    <w:rsid w:val="00136FF4"/>
    <w:rsid w:val="00152CBE"/>
    <w:rsid w:val="00153476"/>
    <w:rsid w:val="00154C80"/>
    <w:rsid w:val="00182DF5"/>
    <w:rsid w:val="0018428A"/>
    <w:rsid w:val="00193EC5"/>
    <w:rsid w:val="001B0545"/>
    <w:rsid w:val="001D3D16"/>
    <w:rsid w:val="00210942"/>
    <w:rsid w:val="00211432"/>
    <w:rsid w:val="00227335"/>
    <w:rsid w:val="002334B6"/>
    <w:rsid w:val="002350EB"/>
    <w:rsid w:val="00264CE8"/>
    <w:rsid w:val="00294FA7"/>
    <w:rsid w:val="002D53D6"/>
    <w:rsid w:val="002F36B1"/>
    <w:rsid w:val="002F723A"/>
    <w:rsid w:val="00350D97"/>
    <w:rsid w:val="003C2867"/>
    <w:rsid w:val="003C6238"/>
    <w:rsid w:val="003D5BB7"/>
    <w:rsid w:val="003E20A3"/>
    <w:rsid w:val="004A1825"/>
    <w:rsid w:val="004A60AD"/>
    <w:rsid w:val="004B3C49"/>
    <w:rsid w:val="004F0A40"/>
    <w:rsid w:val="00506894"/>
    <w:rsid w:val="0053633F"/>
    <w:rsid w:val="005B07A3"/>
    <w:rsid w:val="005B65E1"/>
    <w:rsid w:val="006021FC"/>
    <w:rsid w:val="00652C5C"/>
    <w:rsid w:val="006556B3"/>
    <w:rsid w:val="006B57AC"/>
    <w:rsid w:val="006B6561"/>
    <w:rsid w:val="006C0EE2"/>
    <w:rsid w:val="006D6BFE"/>
    <w:rsid w:val="007216C1"/>
    <w:rsid w:val="007248CC"/>
    <w:rsid w:val="00733428"/>
    <w:rsid w:val="00756E43"/>
    <w:rsid w:val="007B23D9"/>
    <w:rsid w:val="007C675F"/>
    <w:rsid w:val="008227FA"/>
    <w:rsid w:val="0085141C"/>
    <w:rsid w:val="00855070"/>
    <w:rsid w:val="00873088"/>
    <w:rsid w:val="008848CB"/>
    <w:rsid w:val="00887364"/>
    <w:rsid w:val="008A6AA5"/>
    <w:rsid w:val="008D7FBD"/>
    <w:rsid w:val="009313D0"/>
    <w:rsid w:val="0093548C"/>
    <w:rsid w:val="0094614A"/>
    <w:rsid w:val="00987382"/>
    <w:rsid w:val="009A1E90"/>
    <w:rsid w:val="00A076D2"/>
    <w:rsid w:val="00A3435C"/>
    <w:rsid w:val="00A34B7C"/>
    <w:rsid w:val="00A76A95"/>
    <w:rsid w:val="00A867B1"/>
    <w:rsid w:val="00AC1005"/>
    <w:rsid w:val="00B25B3C"/>
    <w:rsid w:val="00B830C6"/>
    <w:rsid w:val="00B9188A"/>
    <w:rsid w:val="00B95084"/>
    <w:rsid w:val="00B95282"/>
    <w:rsid w:val="00BB6B86"/>
    <w:rsid w:val="00BC02BE"/>
    <w:rsid w:val="00BD0593"/>
    <w:rsid w:val="00BD2A7E"/>
    <w:rsid w:val="00BE3AFD"/>
    <w:rsid w:val="00BE714F"/>
    <w:rsid w:val="00BF351E"/>
    <w:rsid w:val="00C037D0"/>
    <w:rsid w:val="00C14202"/>
    <w:rsid w:val="00C7102C"/>
    <w:rsid w:val="00C72926"/>
    <w:rsid w:val="00C8145C"/>
    <w:rsid w:val="00CC368E"/>
    <w:rsid w:val="00CF7F26"/>
    <w:rsid w:val="00D01BD0"/>
    <w:rsid w:val="00D4229D"/>
    <w:rsid w:val="00D9181D"/>
    <w:rsid w:val="00DD4DE3"/>
    <w:rsid w:val="00DE6892"/>
    <w:rsid w:val="00DF0502"/>
    <w:rsid w:val="00E202C2"/>
    <w:rsid w:val="00E24A3E"/>
    <w:rsid w:val="00E40378"/>
    <w:rsid w:val="00E56049"/>
    <w:rsid w:val="00EB6B3F"/>
    <w:rsid w:val="00EC0DC0"/>
    <w:rsid w:val="00F11DE3"/>
    <w:rsid w:val="00F36D14"/>
    <w:rsid w:val="00F422A0"/>
    <w:rsid w:val="00F5262B"/>
    <w:rsid w:val="00F643E4"/>
    <w:rsid w:val="00F76F75"/>
    <w:rsid w:val="00FA4CCB"/>
    <w:rsid w:val="00FA64CA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9F8E9"/>
  <w15:chartTrackingRefBased/>
  <w15:docId w15:val="{A0EE4685-BD65-4215-8C25-59784111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bdr w:val="single" w:sz="4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i/>
      <w:iCs/>
    </w:r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935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E3A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BE3AF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01BD0"/>
    <w:pPr>
      <w:ind w:left="720"/>
      <w:contextualSpacing/>
    </w:pPr>
    <w:rPr>
      <w:rFonts w:ascii="New York" w:hAnsi="New York" w:cs="Times New Roman"/>
      <w:szCs w:val="20"/>
    </w:rPr>
  </w:style>
  <w:style w:type="character" w:styleId="Textedelespacerserv">
    <w:name w:val="Placeholder Text"/>
    <w:basedOn w:val="Policepardfaut"/>
    <w:uiPriority w:val="99"/>
    <w:semiHidden/>
    <w:rsid w:val="001D3D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PTS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PTSI.dot</Template>
  <TotalTime>111</TotalTime>
  <Pages>2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1</vt:lpstr>
    </vt:vector>
  </TitlesOfParts>
  <Company> 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1</dc:title>
  <dc:subject/>
  <dc:creator>philippe Fichou</dc:creator>
  <cp:keywords/>
  <cp:lastModifiedBy> </cp:lastModifiedBy>
  <cp:revision>57</cp:revision>
  <cp:lastPrinted>2022-02-06T23:10:00Z</cp:lastPrinted>
  <dcterms:created xsi:type="dcterms:W3CDTF">2022-02-06T17:23:00Z</dcterms:created>
  <dcterms:modified xsi:type="dcterms:W3CDTF">2022-02-06T23:12:00Z</dcterms:modified>
</cp:coreProperties>
</file>