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29832" w14:textId="77777777" w:rsidR="0030243B" w:rsidRDefault="00000000">
      <w:pPr>
        <w:pBdr>
          <w:top w:val="single" w:sz="4" w:space="1" w:color="000000"/>
          <w:bottom w:val="single" w:sz="4" w:space="1" w:color="000000"/>
        </w:pBdr>
        <w:shd w:val="clear" w:color="auto" w:fill="FFE599"/>
        <w:rPr>
          <w:b/>
          <w:color w:val="00B0F0"/>
          <w:sz w:val="28"/>
        </w:rPr>
      </w:pPr>
      <w:r>
        <w:rPr>
          <w:b/>
          <w:color w:val="00B0F0"/>
          <w:sz w:val="28"/>
        </w:rPr>
        <w:t>Description du Sujet de TIPE de votre groupe</w:t>
      </w:r>
    </w:p>
    <w:p w14:paraId="52C565E4" w14:textId="77777777" w:rsidR="0030243B" w:rsidRDefault="00000000">
      <w:pPr>
        <w:numPr>
          <w:ilvl w:val="0"/>
          <w:numId w:val="1"/>
        </w:numPr>
        <w:rPr>
          <w:color w:val="00B0F0"/>
        </w:rPr>
      </w:pPr>
      <w:r>
        <w:rPr>
          <w:color w:val="00B0F0"/>
        </w:rPr>
        <w:t>Noms (et éventuellement classe) des protagonistes du groupe :</w:t>
      </w:r>
    </w:p>
    <w:p w14:paraId="79E2D0B7" w14:textId="77777777" w:rsidR="0030243B" w:rsidRDefault="0030243B"/>
    <w:p w14:paraId="0D6DFB1D" w14:textId="77777777" w:rsidR="0030243B" w:rsidRDefault="0030243B"/>
    <w:p w14:paraId="4F473A1C" w14:textId="77777777" w:rsidR="0030243B" w:rsidRDefault="0030243B"/>
    <w:p w14:paraId="7A8D354F" w14:textId="77777777" w:rsidR="0030243B" w:rsidRDefault="0030243B"/>
    <w:p w14:paraId="1643228B" w14:textId="77777777" w:rsidR="0030243B" w:rsidRDefault="00000000">
      <w:pPr>
        <w:numPr>
          <w:ilvl w:val="0"/>
          <w:numId w:val="2"/>
        </w:numPr>
        <w:rPr>
          <w:color w:val="00B0F0"/>
        </w:rPr>
      </w:pPr>
      <w:r>
        <w:rPr>
          <w:color w:val="00B0F0"/>
        </w:rPr>
        <w:t>Titre du TIPE :</w:t>
      </w:r>
    </w:p>
    <w:p w14:paraId="2890F84D" w14:textId="77777777" w:rsidR="0030243B" w:rsidRDefault="0030243B"/>
    <w:p w14:paraId="5C927897" w14:textId="77777777" w:rsidR="0030243B" w:rsidRDefault="00000000">
      <w:pPr>
        <w:numPr>
          <w:ilvl w:val="0"/>
          <w:numId w:val="2"/>
        </w:numPr>
        <w:rPr>
          <w:color w:val="00B0F0"/>
        </w:rPr>
      </w:pPr>
      <w:r>
        <w:rPr>
          <w:color w:val="00B0F0"/>
        </w:rPr>
        <w:t>Description du Sujet :</w:t>
      </w:r>
    </w:p>
    <w:p w14:paraId="7A2911CB" w14:textId="77777777" w:rsidR="0030243B" w:rsidRDefault="0030243B"/>
    <w:p w14:paraId="149C89E4" w14:textId="77777777" w:rsidR="0030243B" w:rsidRDefault="0030243B"/>
    <w:p w14:paraId="5462AE18" w14:textId="77777777" w:rsidR="0030243B" w:rsidRDefault="0030243B"/>
    <w:p w14:paraId="68BDA662" w14:textId="77777777" w:rsidR="0030243B" w:rsidRDefault="0030243B"/>
    <w:p w14:paraId="4EA4EB5F" w14:textId="77777777" w:rsidR="0030243B" w:rsidRDefault="0030243B"/>
    <w:p w14:paraId="27E67953" w14:textId="77777777" w:rsidR="0030243B" w:rsidRDefault="0030243B"/>
    <w:p w14:paraId="4FC92883" w14:textId="77777777" w:rsidR="0030243B" w:rsidRDefault="0030243B"/>
    <w:p w14:paraId="73240EBE" w14:textId="77777777" w:rsidR="0030243B" w:rsidRDefault="00000000">
      <w:pPr>
        <w:numPr>
          <w:ilvl w:val="0"/>
          <w:numId w:val="3"/>
        </w:numPr>
        <w:rPr>
          <w:color w:val="00B0F0"/>
        </w:rPr>
      </w:pPr>
      <w:r>
        <w:rPr>
          <w:color w:val="00B0F0"/>
        </w:rPr>
        <w:t>Problématique(s) abordée(s). Une problématique par nom est souhaitable :</w:t>
      </w:r>
    </w:p>
    <w:p w14:paraId="4956711B" w14:textId="77777777" w:rsidR="0030243B" w:rsidRDefault="0030243B"/>
    <w:p w14:paraId="143DE9CF" w14:textId="77777777" w:rsidR="0030243B" w:rsidRDefault="0030243B"/>
    <w:p w14:paraId="263F6B3D" w14:textId="77777777" w:rsidR="0030243B" w:rsidRDefault="0030243B"/>
    <w:p w14:paraId="6A01D01C" w14:textId="77777777" w:rsidR="0030243B" w:rsidRDefault="0030243B"/>
    <w:p w14:paraId="6299B0EA" w14:textId="77777777" w:rsidR="0030243B" w:rsidRDefault="0030243B"/>
    <w:p w14:paraId="3D24ECAE" w14:textId="77777777" w:rsidR="0030243B" w:rsidRDefault="0030243B"/>
    <w:p w14:paraId="4C98A9B9" w14:textId="77777777" w:rsidR="0030243B" w:rsidRDefault="0030243B"/>
    <w:p w14:paraId="17B4083C" w14:textId="77777777" w:rsidR="0030243B" w:rsidRDefault="0030243B"/>
    <w:p w14:paraId="70AC9A18" w14:textId="77777777" w:rsidR="0030243B" w:rsidRDefault="0030243B"/>
    <w:p w14:paraId="28A082AE" w14:textId="77777777" w:rsidR="0030243B" w:rsidRDefault="0030243B"/>
    <w:p w14:paraId="30C21FB5" w14:textId="38462223" w:rsidR="0030243B" w:rsidRDefault="00ED70A8">
      <w:pPr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C14FA" wp14:editId="5698A02F">
                <wp:simplePos x="0" y="0"/>
                <wp:positionH relativeFrom="column">
                  <wp:posOffset>4601845</wp:posOffset>
                </wp:positionH>
                <wp:positionV relativeFrom="paragraph">
                  <wp:posOffset>1098550</wp:posOffset>
                </wp:positionV>
                <wp:extent cx="1615440" cy="754380"/>
                <wp:effectExtent l="0" t="0" r="0" b="0"/>
                <wp:wrapNone/>
                <wp:docPr id="1222353877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5440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27904D" w14:textId="26B2D43D" w:rsidR="002F6B15" w:rsidRDefault="002F6B15">
                            <w:r>
                              <w:t>La suite page suivante</w:t>
                            </w:r>
                          </w:p>
                          <w:p w14:paraId="497F991F" w14:textId="1D048877" w:rsidR="002F6B15" w:rsidRDefault="00ED70A8" w:rsidP="002F6B15">
                            <w:pPr>
                              <w:jc w:val="right"/>
                            </w:pPr>
                            <w:r w:rsidRPr="00C73063">
                              <w:rPr>
                                <w:noProof/>
                              </w:rPr>
                              <w:drawing>
                                <wp:inline distT="0" distB="0" distL="0" distR="0" wp14:anchorId="0D5CFC15" wp14:editId="41094E10">
                                  <wp:extent cx="480060" cy="480060"/>
                                  <wp:effectExtent l="0" t="0" r="0" b="0"/>
                                  <wp:docPr id="1" name="Graphique 2" descr="Flèches de chevron avec un remplissage u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2801424" name="Graphique 922801424" descr="Flèches de chevron avec un remplissage uni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0060" cy="480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4C14FA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left:0;text-align:left;margin-left:362.35pt;margin-top:86.5pt;width:127.2pt;height:5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" fillcolor="window" stroked="f" strokeweight=".5pt">
                <v:textbox>
                  <w:txbxContent>
                    <w:p w14:paraId="6527904D" w14:textId="26B2D43D" w:rsidR="002F6B15" w:rsidRDefault="002F6B15">
                      <w:r>
                        <w:t>La suite page suivante</w:t>
                      </w:r>
                    </w:p>
                    <w:p w14:paraId="497F991F" w14:textId="1D048877" w:rsidR="002F6B15" w:rsidRDefault="00ED70A8" w:rsidP="002F6B15">
                      <w:pPr>
                        <w:jc w:val="right"/>
                      </w:pPr>
                      <w:r w:rsidRPr="00C73063">
                        <w:rPr>
                          <w:noProof/>
                        </w:rPr>
                        <w:drawing>
                          <wp:inline distT="0" distB="0" distL="0" distR="0" wp14:anchorId="0D5CFC15" wp14:editId="41094E10">
                            <wp:extent cx="480060" cy="480060"/>
                            <wp:effectExtent l="0" t="0" r="0" b="0"/>
                            <wp:docPr id="1" name="Graphique 2" descr="Flèches de chevron avec un remplissage u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22801424" name="Graphique 922801424" descr="Flèches de chevron avec un remplissage uni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0060" cy="480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color w:val="00B0F0"/>
        </w:rPr>
        <w:t xml:space="preserve">Dominante </w:t>
      </w:r>
      <w:r w:rsidR="00000000">
        <w:rPr>
          <w:b/>
        </w:rPr>
        <w:t>Physique</w:t>
      </w:r>
      <w:r w:rsidR="00000000">
        <w:rPr>
          <w:color w:val="00B0F0"/>
        </w:rPr>
        <w:t xml:space="preserve"> ou </w:t>
      </w:r>
      <w:r w:rsidR="00000000">
        <w:rPr>
          <w:b/>
        </w:rPr>
        <w:t>SI</w:t>
      </w:r>
      <w:r w:rsidR="00000000">
        <w:rPr>
          <w:color w:val="00B0F0"/>
        </w:rPr>
        <w:t xml:space="preserve"> (supprimer la mention inutile)</w:t>
      </w:r>
    </w:p>
    <w:p w14:paraId="22473C12" w14:textId="77777777" w:rsidR="0030243B" w:rsidRDefault="0030243B">
      <w:pPr>
        <w:pageBreakBefore/>
      </w:pPr>
    </w:p>
    <w:p w14:paraId="21D845CC" w14:textId="25F30E6B" w:rsidR="0030243B" w:rsidRDefault="00ED70A8">
      <w:pPr>
        <w:pBdr>
          <w:top w:val="single" w:sz="4" w:space="1" w:color="000000"/>
          <w:bottom w:val="single" w:sz="4" w:space="1" w:color="000000"/>
        </w:pBdr>
        <w:shd w:val="clear" w:color="auto" w:fill="FFE5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5F265" wp14:editId="414C44AA">
                <wp:simplePos x="0" y="0"/>
                <wp:positionH relativeFrom="column">
                  <wp:posOffset>3721100</wp:posOffset>
                </wp:positionH>
                <wp:positionV relativeFrom="paragraph">
                  <wp:posOffset>26035</wp:posOffset>
                </wp:positionV>
                <wp:extent cx="323850" cy="255905"/>
                <wp:effectExtent l="0" t="0" r="0" b="0"/>
                <wp:wrapNone/>
                <wp:docPr id="1352471489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02E59CF" w14:textId="77777777" w:rsidR="0030243B" w:rsidRDefault="00000000">
                            <w:r>
                              <w:t>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5F265" id="Zone de texte 13" o:spid="_x0000_s1027" type="#_x0000_t202" style="position:absolute;margin-left:293pt;margin-top:2.05pt;width:25.5pt;height: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" strokeweight=".17625mm">
                <v:path arrowok="t"/>
                <v:textbox>
                  <w:txbxContent>
                    <w:p w14:paraId="002E59CF" w14:textId="77777777" w:rsidR="0030243B" w:rsidRDefault="00000000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b/>
          <w:color w:val="00B0F0"/>
          <w:sz w:val="32"/>
        </w:rPr>
        <w:t>Auto-Evaluation du sujet (dans chaque case         note de 0 à 5)</w:t>
      </w:r>
    </w:p>
    <w:p w14:paraId="00FA72FD" w14:textId="17BA050C" w:rsidR="0030243B" w:rsidRDefault="00ED70A8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76F016" wp14:editId="4375C2AB">
                <wp:simplePos x="0" y="0"/>
                <wp:positionH relativeFrom="column">
                  <wp:posOffset>1746885</wp:posOffset>
                </wp:positionH>
                <wp:positionV relativeFrom="paragraph">
                  <wp:posOffset>-41910</wp:posOffset>
                </wp:positionV>
                <wp:extent cx="438150" cy="285750"/>
                <wp:effectExtent l="0" t="0" r="0" b="0"/>
                <wp:wrapNone/>
                <wp:docPr id="644014434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3545BF" w14:textId="77777777" w:rsidR="0030243B" w:rsidRDefault="00000000">
                            <w:r>
                              <w:t>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6F016" id="Zone de texte 11" o:spid="_x0000_s1028" type="#_x0000_t202" style="position:absolute;margin-left:137.55pt;margin-top:-3.3pt;width:34.5pt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" strokeweight=".17625mm">
                <v:path arrowok="t"/>
                <v:textbox>
                  <w:txbxContent>
                    <w:p w14:paraId="393545BF" w14:textId="77777777" w:rsidR="0030243B" w:rsidRDefault="00000000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b/>
          <w:color w:val="00B0F0"/>
        </w:rPr>
        <w:t>Richesse de la bibliographie :</w:t>
      </w:r>
    </w:p>
    <w:p w14:paraId="2319F927" w14:textId="77777777" w:rsidR="0030243B" w:rsidRDefault="00000000">
      <w:pPr>
        <w:rPr>
          <w:color w:val="00B0F0"/>
        </w:rPr>
      </w:pPr>
      <w:r>
        <w:rPr>
          <w:color w:val="00B0F0"/>
        </w:rPr>
        <w:t>Proposez des références intéressantes ; liens internet, livres, articles, ... consultés :</w:t>
      </w:r>
    </w:p>
    <w:p w14:paraId="36780B36" w14:textId="77777777" w:rsidR="0030243B" w:rsidRDefault="0030243B"/>
    <w:p w14:paraId="3652E4E1" w14:textId="77777777" w:rsidR="0030243B" w:rsidRDefault="0030243B"/>
    <w:p w14:paraId="25236E32" w14:textId="77777777" w:rsidR="0030243B" w:rsidRDefault="0030243B"/>
    <w:p w14:paraId="5B474190" w14:textId="77777777" w:rsidR="0030243B" w:rsidRDefault="0030243B"/>
    <w:p w14:paraId="57AB2381" w14:textId="15EE4A00" w:rsidR="0030243B" w:rsidRDefault="00ED70A8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0E90BD" wp14:editId="40EB176B">
                <wp:simplePos x="0" y="0"/>
                <wp:positionH relativeFrom="column">
                  <wp:posOffset>2439670</wp:posOffset>
                </wp:positionH>
                <wp:positionV relativeFrom="paragraph">
                  <wp:posOffset>-72390</wp:posOffset>
                </wp:positionV>
                <wp:extent cx="438150" cy="285750"/>
                <wp:effectExtent l="0" t="0" r="0" b="0"/>
                <wp:wrapNone/>
                <wp:docPr id="907007307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E8BCD5" w14:textId="77777777" w:rsidR="0030243B" w:rsidRDefault="00000000">
                            <w:r>
                              <w:t>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E90BD" id="Zone de texte 9" o:spid="_x0000_s1029" type="#_x0000_t202" style="position:absolute;margin-left:192.1pt;margin-top:-5.7pt;width:34.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" strokeweight=".17625mm">
                <v:path arrowok="t"/>
                <v:textbox>
                  <w:txbxContent>
                    <w:p w14:paraId="5BE8BCD5" w14:textId="77777777" w:rsidR="0030243B" w:rsidRDefault="00000000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b/>
          <w:color w:val="00B0F0"/>
        </w:rPr>
        <w:t>Théorie ou mise en équation existante :</w:t>
      </w:r>
      <w:r w:rsidR="00000000">
        <w:rPr>
          <w:b/>
          <w:color w:val="00B0F0"/>
          <w:sz w:val="32"/>
        </w:rPr>
        <w:t xml:space="preserve"> </w:t>
      </w:r>
    </w:p>
    <w:p w14:paraId="5B7DDECF" w14:textId="77777777" w:rsidR="0030243B" w:rsidRDefault="00000000">
      <w:pPr>
        <w:rPr>
          <w:color w:val="00B0F0"/>
        </w:rPr>
      </w:pPr>
      <w:r>
        <w:rPr>
          <w:color w:val="00B0F0"/>
        </w:rPr>
        <w:t>Préciser la nature des calculs analytiques :</w:t>
      </w:r>
    </w:p>
    <w:p w14:paraId="06D987F7" w14:textId="77777777" w:rsidR="0030243B" w:rsidRDefault="0030243B"/>
    <w:p w14:paraId="6241BD42" w14:textId="77777777" w:rsidR="0030243B" w:rsidRDefault="0030243B"/>
    <w:p w14:paraId="0F068577" w14:textId="77777777" w:rsidR="0030243B" w:rsidRDefault="0030243B"/>
    <w:p w14:paraId="083ADCB5" w14:textId="77777777" w:rsidR="0030243B" w:rsidRDefault="0030243B"/>
    <w:p w14:paraId="5531C140" w14:textId="16B662BF" w:rsidR="0030243B" w:rsidRDefault="00ED70A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DA610" wp14:editId="48EF12F0">
                <wp:simplePos x="0" y="0"/>
                <wp:positionH relativeFrom="column">
                  <wp:posOffset>1903730</wp:posOffset>
                </wp:positionH>
                <wp:positionV relativeFrom="paragraph">
                  <wp:posOffset>-49530</wp:posOffset>
                </wp:positionV>
                <wp:extent cx="438150" cy="285750"/>
                <wp:effectExtent l="0" t="0" r="0" b="0"/>
                <wp:wrapNone/>
                <wp:docPr id="1204932974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691FA7" w14:textId="77777777" w:rsidR="0030243B" w:rsidRDefault="00000000">
                            <w:r>
                              <w:t>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DA610" id="Zone de texte 7" o:spid="_x0000_s1030" type="#_x0000_t202" style="position:absolute;margin-left:149.9pt;margin-top:-3.9pt;width:34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" strokeweight=".17625mm">
                <v:path arrowok="t"/>
                <v:textbox>
                  <w:txbxContent>
                    <w:p w14:paraId="60691FA7" w14:textId="77777777" w:rsidR="0030243B" w:rsidRDefault="00000000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b/>
          <w:color w:val="00B0F0"/>
        </w:rPr>
        <w:t>Richesse des expérimentations :</w:t>
      </w:r>
    </w:p>
    <w:p w14:paraId="70CFA89C" w14:textId="77777777" w:rsidR="0030243B" w:rsidRDefault="00000000">
      <w:pPr>
        <w:rPr>
          <w:color w:val="00B0F0"/>
        </w:rPr>
      </w:pPr>
      <w:r>
        <w:rPr>
          <w:color w:val="00B0F0"/>
        </w:rPr>
        <w:t>Proposez le principe d'une ou plusieurs expériences :</w:t>
      </w:r>
    </w:p>
    <w:p w14:paraId="69846C3E" w14:textId="77777777" w:rsidR="0030243B" w:rsidRDefault="0030243B"/>
    <w:p w14:paraId="1839853B" w14:textId="77777777" w:rsidR="0030243B" w:rsidRDefault="0030243B"/>
    <w:p w14:paraId="71B8E1D3" w14:textId="77777777" w:rsidR="0030243B" w:rsidRDefault="0030243B"/>
    <w:p w14:paraId="5CBC6119" w14:textId="77777777" w:rsidR="0030243B" w:rsidRDefault="0030243B"/>
    <w:p w14:paraId="41E5E941" w14:textId="57FFBA58" w:rsidR="0030243B" w:rsidRDefault="00ED70A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128E5A" wp14:editId="33D0454F">
                <wp:simplePos x="0" y="0"/>
                <wp:positionH relativeFrom="column">
                  <wp:posOffset>1549400</wp:posOffset>
                </wp:positionH>
                <wp:positionV relativeFrom="paragraph">
                  <wp:posOffset>-39370</wp:posOffset>
                </wp:positionV>
                <wp:extent cx="438150" cy="285750"/>
                <wp:effectExtent l="0" t="0" r="0" b="0"/>
                <wp:wrapNone/>
                <wp:docPr id="1383164058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AE76F8" w14:textId="77777777" w:rsidR="0030243B" w:rsidRDefault="00000000">
                            <w:r>
                              <w:t>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28E5A" id="Zone de texte 5" o:spid="_x0000_s1031" type="#_x0000_t202" style="position:absolute;margin-left:122pt;margin-top:-3.1pt;width:34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" strokeweight=".17625mm">
                <v:path arrowok="t"/>
                <v:textbox>
                  <w:txbxContent>
                    <w:p w14:paraId="07AE76F8" w14:textId="77777777" w:rsidR="0030243B" w:rsidRDefault="00000000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b/>
          <w:color w:val="00B0F0"/>
        </w:rPr>
        <w:t xml:space="preserve">Richesse des simulations : </w:t>
      </w:r>
    </w:p>
    <w:p w14:paraId="2C322F0B" w14:textId="77777777" w:rsidR="0030243B" w:rsidRDefault="00000000">
      <w:pPr>
        <w:rPr>
          <w:color w:val="00B0F0"/>
        </w:rPr>
      </w:pPr>
      <w:r>
        <w:rPr>
          <w:color w:val="00B0F0"/>
        </w:rPr>
        <w:t>Citer des exemples de simulations possibles ainsi que les outils exploités (python, scilab, Solidworks...)</w:t>
      </w:r>
    </w:p>
    <w:p w14:paraId="1C4376F7" w14:textId="77777777" w:rsidR="0030243B" w:rsidRDefault="0030243B"/>
    <w:p w14:paraId="63379D85" w14:textId="77777777" w:rsidR="0030243B" w:rsidRDefault="0030243B"/>
    <w:p w14:paraId="67A2F592" w14:textId="77777777" w:rsidR="0030243B" w:rsidRDefault="0030243B"/>
    <w:p w14:paraId="71B3BE59" w14:textId="77777777" w:rsidR="0030243B" w:rsidRDefault="0030243B"/>
    <w:p w14:paraId="179A5425" w14:textId="70B52513" w:rsidR="0030243B" w:rsidRDefault="00ED70A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269BDE" wp14:editId="4B149C18">
                <wp:simplePos x="0" y="0"/>
                <wp:positionH relativeFrom="column">
                  <wp:posOffset>1944370</wp:posOffset>
                </wp:positionH>
                <wp:positionV relativeFrom="paragraph">
                  <wp:posOffset>-64135</wp:posOffset>
                </wp:positionV>
                <wp:extent cx="438150" cy="285750"/>
                <wp:effectExtent l="0" t="0" r="0" b="0"/>
                <wp:wrapNone/>
                <wp:docPr id="1488284449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90D16A" w14:textId="77777777" w:rsidR="0030243B" w:rsidRDefault="00000000">
                            <w:r>
                              <w:t>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69BDE" id="Zone de texte 3" o:spid="_x0000_s1032" type="#_x0000_t202" style="position:absolute;margin-left:153.1pt;margin-top:-5.05pt;width:34.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" strokeweight=".17625mm">
                <v:path arrowok="t"/>
                <v:textbox>
                  <w:txbxContent>
                    <w:p w14:paraId="4390D16A" w14:textId="77777777" w:rsidR="0030243B" w:rsidRDefault="00000000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b/>
          <w:color w:val="00B0F0"/>
        </w:rPr>
        <w:t>Possibilité d'obtenir un contact :</w:t>
      </w:r>
      <w:r w:rsidR="00000000">
        <w:rPr>
          <w:b/>
          <w:color w:val="00B0F0"/>
          <w:sz w:val="32"/>
        </w:rPr>
        <w:t xml:space="preserve"> </w:t>
      </w:r>
    </w:p>
    <w:p w14:paraId="169AD401" w14:textId="77777777" w:rsidR="0030243B" w:rsidRDefault="00000000">
      <w:pPr>
        <w:rPr>
          <w:color w:val="00B0F0"/>
        </w:rPr>
      </w:pPr>
      <w:r>
        <w:rPr>
          <w:color w:val="00B0F0"/>
        </w:rPr>
        <w:t>Si vous disposez déjà d'un contact, préciser sa fonction et l'aide qu'il peut vous apporter. Si ce n’est pas le cas, qui pouvez-vous contacter (entreprise, labo, ingénieur, chercheur,…):</w:t>
      </w:r>
    </w:p>
    <w:p w14:paraId="4CC3E58E" w14:textId="77777777" w:rsidR="0030243B" w:rsidRDefault="0030243B"/>
    <w:p w14:paraId="124A6576" w14:textId="77777777" w:rsidR="0030243B" w:rsidRDefault="0030243B"/>
    <w:sectPr w:rsidR="0030243B">
      <w:headerReference w:type="default" r:id="rId8"/>
      <w:pgSz w:w="11906" w:h="16838"/>
      <w:pgMar w:top="993" w:right="1417" w:bottom="709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7CEC7" w14:textId="77777777" w:rsidR="00DE7F9D" w:rsidRDefault="00DE7F9D">
      <w:pPr>
        <w:spacing w:after="0" w:line="240" w:lineRule="auto"/>
      </w:pPr>
      <w:r>
        <w:separator/>
      </w:r>
    </w:p>
  </w:endnote>
  <w:endnote w:type="continuationSeparator" w:id="0">
    <w:p w14:paraId="3B4174E5" w14:textId="77777777" w:rsidR="00DE7F9D" w:rsidRDefault="00DE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CDBC8" w14:textId="77777777" w:rsidR="00DE7F9D" w:rsidRDefault="00DE7F9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CD767CF" w14:textId="77777777" w:rsidR="00DE7F9D" w:rsidRDefault="00DE7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6A78F" w14:textId="77777777" w:rsidR="00000000" w:rsidRDefault="00000000">
    <w:pPr>
      <w:pStyle w:val="En-tte"/>
      <w:jc w:val="center"/>
    </w:pPr>
    <w:r>
      <w:t xml:space="preserve">À rendre par mail au format </w:t>
    </w:r>
    <w:r>
      <w:rPr>
        <w:b/>
        <w:bCs/>
      </w:rPr>
      <w:t xml:space="preserve">.doc </w:t>
    </w:r>
    <w:r>
      <w:t xml:space="preserve">, </w:t>
    </w:r>
    <w:r>
      <w:rPr>
        <w:b/>
        <w:bCs/>
      </w:rPr>
      <w:t xml:space="preserve">.docx </w:t>
    </w:r>
    <w:r>
      <w:t>ou</w:t>
    </w:r>
    <w:r>
      <w:rPr>
        <w:b/>
        <w:bCs/>
      </w:rPr>
      <w:t xml:space="preserve"> .odt</w:t>
    </w:r>
    <w:r>
      <w:t xml:space="preserve"> en pièce jointe : </w:t>
    </w:r>
    <w:hyperlink r:id="rId1" w:history="1">
      <w:r>
        <w:rPr>
          <w:rStyle w:val="Lienhypertexte"/>
        </w:rPr>
        <w:t>thibaut.chirle@free.fr</w:t>
      </w:r>
    </w:hyperlink>
  </w:p>
  <w:p w14:paraId="37C7049F" w14:textId="77777777" w:rsidR="00000000" w:rsidRDefault="00000000">
    <w:pPr>
      <w:pStyle w:val="En-tte"/>
      <w:jc w:val="center"/>
      <w:rPr>
        <w:i/>
        <w:iCs/>
      </w:rPr>
    </w:pPr>
    <w:r>
      <w:rPr>
        <w:i/>
        <w:iCs/>
      </w:rPr>
      <w:t>Renommer le fichier avec les noms des élèves du groupe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43F76"/>
    <w:multiLevelType w:val="multilevel"/>
    <w:tmpl w:val="83D2776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8754D2C"/>
    <w:multiLevelType w:val="multilevel"/>
    <w:tmpl w:val="9F9CC06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F4401A4"/>
    <w:multiLevelType w:val="multilevel"/>
    <w:tmpl w:val="6248C54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429573F"/>
    <w:multiLevelType w:val="multilevel"/>
    <w:tmpl w:val="B3287BE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27855644">
    <w:abstractNumId w:val="1"/>
  </w:num>
  <w:num w:numId="2" w16cid:durableId="750126625">
    <w:abstractNumId w:val="0"/>
  </w:num>
  <w:num w:numId="3" w16cid:durableId="381902538">
    <w:abstractNumId w:val="2"/>
  </w:num>
  <w:num w:numId="4" w16cid:durableId="553128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43B"/>
    <w:rsid w:val="000B465A"/>
    <w:rsid w:val="002F6B15"/>
    <w:rsid w:val="0030243B"/>
    <w:rsid w:val="00627DDB"/>
    <w:rsid w:val="00DE7F9D"/>
    <w:rsid w:val="00ED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C161"/>
  <w15:docId w15:val="{87298EDA-684E-4DF4-913C-5B6867AD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 w:line="25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rPr>
      <w:sz w:val="22"/>
      <w:szCs w:val="22"/>
      <w:lang w:eastAsia="en-U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rPr>
      <w:sz w:val="22"/>
      <w:szCs w:val="22"/>
      <w:lang w:eastAsia="en-US"/>
    </w:rPr>
  </w:style>
  <w:style w:type="character" w:styleId="Lienhypertexte">
    <w:name w:val="Hyperlink"/>
    <w:rPr>
      <w:color w:val="0563C1"/>
      <w:u w:val="single"/>
    </w:rPr>
  </w:style>
  <w:style w:type="character" w:styleId="Mentionnonrsolue">
    <w:name w:val="Unresolved Mention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hibaut.chirle@free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Links>
    <vt:vector size="6" baseType="variant">
      <vt:variant>
        <vt:i4>3997769</vt:i4>
      </vt:variant>
      <vt:variant>
        <vt:i4>0</vt:i4>
      </vt:variant>
      <vt:variant>
        <vt:i4>0</vt:i4>
      </vt:variant>
      <vt:variant>
        <vt:i4>5</vt:i4>
      </vt:variant>
      <vt:variant>
        <vt:lpwstr>mailto:thibaut.chirle@free.fr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thibaut charlie</dc:creator>
  <dc:description/>
  <cp:lastModifiedBy>Utilisateur</cp:lastModifiedBy>
  <cp:revision>2</cp:revision>
  <cp:lastPrinted>2020-09-15T08:01:00Z</cp:lastPrinted>
  <dcterms:created xsi:type="dcterms:W3CDTF">2025-09-23T14:23:00Z</dcterms:created>
  <dcterms:modified xsi:type="dcterms:W3CDTF">2025-09-23T14:23:00Z</dcterms:modified>
</cp:coreProperties>
</file>